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185" w:rsidRDefault="00973185" w:rsidP="009215A8">
      <w:pPr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13</w:t>
      </w:r>
    </w:p>
    <w:p w:rsidR="00973185" w:rsidRPr="009215A8" w:rsidRDefault="00973185" w:rsidP="009215A8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Pr="009215A8">
        <w:rPr>
          <w:rFonts w:ascii="Times New Roman" w:hAnsi="Times New Roman"/>
          <w:sz w:val="24"/>
          <w:szCs w:val="24"/>
        </w:rPr>
        <w:t xml:space="preserve"> решению Совета депутатов городского округа</w:t>
      </w:r>
    </w:p>
    <w:p w:rsidR="00973185" w:rsidRDefault="00973185" w:rsidP="009215A8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9215A8">
        <w:rPr>
          <w:rFonts w:ascii="Times New Roman" w:hAnsi="Times New Roman"/>
          <w:sz w:val="24"/>
          <w:szCs w:val="24"/>
        </w:rPr>
        <w:t>Серебряные Пруды Московской области</w:t>
      </w:r>
    </w:p>
    <w:p w:rsidR="00973185" w:rsidRPr="009215A8" w:rsidRDefault="00973185" w:rsidP="003E4F19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9215A8">
        <w:rPr>
          <w:rFonts w:ascii="Times New Roman" w:hAnsi="Times New Roman"/>
          <w:sz w:val="24"/>
          <w:szCs w:val="24"/>
        </w:rPr>
        <w:t xml:space="preserve"> от  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smartTag w:uri="urn:schemas-microsoft-com:office:smarttags" w:element="metricconverter">
        <w:smartTagPr>
          <w:attr w:name="ProductID" w:val="2016 г"/>
        </w:smartTagPr>
        <w:r>
          <w:rPr>
            <w:rFonts w:ascii="Times New Roman" w:hAnsi="Times New Roman"/>
            <w:sz w:val="24"/>
            <w:szCs w:val="24"/>
          </w:rPr>
          <w:t>2016 г</w:t>
        </w:r>
      </w:smartTag>
      <w:r>
        <w:rPr>
          <w:rFonts w:ascii="Times New Roman" w:hAnsi="Times New Roman"/>
          <w:sz w:val="24"/>
          <w:szCs w:val="24"/>
        </w:rPr>
        <w:t xml:space="preserve">. </w:t>
      </w:r>
      <w:r w:rsidRPr="009215A8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>_______</w:t>
      </w:r>
    </w:p>
    <w:p w:rsidR="00973185" w:rsidRDefault="00973185" w:rsidP="003E4F19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9215A8">
        <w:rPr>
          <w:rFonts w:ascii="Times New Roman" w:hAnsi="Times New Roman"/>
          <w:sz w:val="24"/>
          <w:szCs w:val="24"/>
        </w:rPr>
        <w:t xml:space="preserve"> «Об исполнении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9215A8">
        <w:rPr>
          <w:rFonts w:ascii="Times New Roman" w:hAnsi="Times New Roman"/>
          <w:sz w:val="24"/>
          <w:szCs w:val="24"/>
        </w:rPr>
        <w:t xml:space="preserve">бюджета городского поселения </w:t>
      </w:r>
    </w:p>
    <w:p w:rsidR="00973185" w:rsidRPr="009215A8" w:rsidRDefault="00973185" w:rsidP="009215A8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9215A8">
        <w:rPr>
          <w:rFonts w:ascii="Times New Roman" w:hAnsi="Times New Roman"/>
          <w:sz w:val="24"/>
          <w:szCs w:val="24"/>
        </w:rPr>
        <w:t>Серебряные Пруды Московской области за 2015 год»</w:t>
      </w:r>
    </w:p>
    <w:p w:rsidR="00973185" w:rsidRDefault="00973185" w:rsidP="009215A8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:rsidR="00973185" w:rsidRDefault="00973185" w:rsidP="002438B0">
      <w:pPr>
        <w:contextualSpacing/>
        <w:jc w:val="center"/>
        <w:rPr>
          <w:rFonts w:ascii="Times New Roman" w:hAnsi="Times New Roman"/>
          <w:sz w:val="28"/>
          <w:szCs w:val="28"/>
        </w:rPr>
      </w:pPr>
    </w:p>
    <w:p w:rsidR="00973185" w:rsidRDefault="00973185" w:rsidP="002438B0">
      <w:pPr>
        <w:contextualSpacing/>
        <w:jc w:val="center"/>
        <w:rPr>
          <w:rFonts w:ascii="Times New Roman" w:hAnsi="Times New Roman"/>
          <w:sz w:val="28"/>
          <w:szCs w:val="28"/>
        </w:rPr>
      </w:pPr>
    </w:p>
    <w:p w:rsidR="00973185" w:rsidRDefault="00973185" w:rsidP="002438B0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2438B0">
        <w:rPr>
          <w:rFonts w:ascii="Times New Roman" w:hAnsi="Times New Roman"/>
          <w:sz w:val="28"/>
          <w:szCs w:val="28"/>
        </w:rPr>
        <w:t xml:space="preserve">Сведения </w:t>
      </w:r>
      <w:r>
        <w:rPr>
          <w:rFonts w:ascii="Times New Roman" w:hAnsi="Times New Roman"/>
          <w:sz w:val="28"/>
          <w:szCs w:val="28"/>
        </w:rPr>
        <w:t>о численности муниципальных служащих органов местного самоуправления,</w:t>
      </w:r>
    </w:p>
    <w:p w:rsidR="00973185" w:rsidRDefault="00973185" w:rsidP="002438B0">
      <w:pPr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работников муниципальных учреждений и фактических затратах на их денежное содержание</w:t>
      </w:r>
    </w:p>
    <w:p w:rsidR="00973185" w:rsidRDefault="00973185" w:rsidP="002438B0">
      <w:pPr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2015год  по городскому поселению Серебряные Пруды Московской области</w:t>
      </w:r>
    </w:p>
    <w:p w:rsidR="00973185" w:rsidRDefault="00973185" w:rsidP="002438B0">
      <w:pPr>
        <w:contextualSpacing/>
        <w:jc w:val="center"/>
        <w:rPr>
          <w:rFonts w:ascii="Times New Roman" w:hAnsi="Times New Roman"/>
          <w:sz w:val="28"/>
          <w:szCs w:val="28"/>
        </w:rPr>
      </w:pPr>
    </w:p>
    <w:p w:rsidR="00973185" w:rsidRDefault="00973185" w:rsidP="002438B0">
      <w:pPr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696"/>
        <w:gridCol w:w="3696"/>
        <w:gridCol w:w="3697"/>
        <w:gridCol w:w="3697"/>
      </w:tblGrid>
      <w:tr w:rsidR="00973185" w:rsidRPr="000310CD" w:rsidTr="000310CD">
        <w:tc>
          <w:tcPr>
            <w:tcW w:w="7392" w:type="dxa"/>
            <w:gridSpan w:val="2"/>
          </w:tcPr>
          <w:p w:rsidR="00973185" w:rsidRPr="000310CD" w:rsidRDefault="00973185" w:rsidP="000310C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0CD">
              <w:rPr>
                <w:rFonts w:ascii="Times New Roman" w:hAnsi="Times New Roman"/>
                <w:sz w:val="28"/>
                <w:szCs w:val="28"/>
              </w:rPr>
              <w:t>Муниципальные служащие органов местного самоуправления</w:t>
            </w:r>
          </w:p>
        </w:tc>
        <w:tc>
          <w:tcPr>
            <w:tcW w:w="7394" w:type="dxa"/>
            <w:gridSpan w:val="2"/>
          </w:tcPr>
          <w:p w:rsidR="00973185" w:rsidRPr="000310CD" w:rsidRDefault="00973185" w:rsidP="000310C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0CD">
              <w:rPr>
                <w:rFonts w:ascii="Times New Roman" w:hAnsi="Times New Roman"/>
                <w:sz w:val="28"/>
                <w:szCs w:val="28"/>
              </w:rPr>
              <w:t>Работники муниципальных учреждений</w:t>
            </w:r>
          </w:p>
        </w:tc>
      </w:tr>
      <w:tr w:rsidR="00973185" w:rsidRPr="000310CD" w:rsidTr="000310CD">
        <w:tc>
          <w:tcPr>
            <w:tcW w:w="3696" w:type="dxa"/>
          </w:tcPr>
          <w:p w:rsidR="00973185" w:rsidRPr="000310CD" w:rsidRDefault="00973185" w:rsidP="000310C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0CD">
              <w:rPr>
                <w:rFonts w:ascii="Times New Roman" w:hAnsi="Times New Roman"/>
                <w:sz w:val="28"/>
                <w:szCs w:val="28"/>
              </w:rPr>
              <w:t>Среднесписочная численность за отчетный период (единиц)</w:t>
            </w:r>
          </w:p>
        </w:tc>
        <w:tc>
          <w:tcPr>
            <w:tcW w:w="3696" w:type="dxa"/>
          </w:tcPr>
          <w:p w:rsidR="00973185" w:rsidRPr="000310CD" w:rsidRDefault="00973185" w:rsidP="000310C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0CD">
              <w:rPr>
                <w:rFonts w:ascii="Times New Roman" w:hAnsi="Times New Roman"/>
                <w:sz w:val="28"/>
                <w:szCs w:val="28"/>
              </w:rPr>
              <w:t>Фактические затраты на денежное содержание – оплата труда с начислениями (тыс. руб.)</w:t>
            </w:r>
          </w:p>
        </w:tc>
        <w:tc>
          <w:tcPr>
            <w:tcW w:w="3697" w:type="dxa"/>
          </w:tcPr>
          <w:p w:rsidR="00973185" w:rsidRPr="000310CD" w:rsidRDefault="00973185" w:rsidP="000310C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0CD">
              <w:rPr>
                <w:rFonts w:ascii="Times New Roman" w:hAnsi="Times New Roman"/>
                <w:sz w:val="28"/>
                <w:szCs w:val="28"/>
              </w:rPr>
              <w:t>Физические лица, среднемесячное значение за отчетный период (единиц)</w:t>
            </w:r>
          </w:p>
        </w:tc>
        <w:tc>
          <w:tcPr>
            <w:tcW w:w="3697" w:type="dxa"/>
          </w:tcPr>
          <w:p w:rsidR="00973185" w:rsidRPr="000310CD" w:rsidRDefault="00973185" w:rsidP="000310C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0CD">
              <w:rPr>
                <w:rFonts w:ascii="Times New Roman" w:hAnsi="Times New Roman"/>
                <w:sz w:val="28"/>
                <w:szCs w:val="28"/>
              </w:rPr>
              <w:t>Фактические затраты на денежное содержание – оплата труда с начислениями (тыс. руб.)</w:t>
            </w:r>
          </w:p>
        </w:tc>
      </w:tr>
      <w:tr w:rsidR="00973185" w:rsidRPr="000310CD" w:rsidTr="000310CD">
        <w:trPr>
          <w:trHeight w:val="162"/>
        </w:trPr>
        <w:tc>
          <w:tcPr>
            <w:tcW w:w="3696" w:type="dxa"/>
          </w:tcPr>
          <w:p w:rsidR="00973185" w:rsidRPr="000310CD" w:rsidRDefault="00973185" w:rsidP="000310C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0CD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696" w:type="dxa"/>
          </w:tcPr>
          <w:p w:rsidR="00973185" w:rsidRPr="000310CD" w:rsidRDefault="00973185" w:rsidP="000310C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310CD">
              <w:rPr>
                <w:rFonts w:ascii="Times New Roman" w:hAnsi="Times New Roman"/>
                <w:sz w:val="28"/>
                <w:szCs w:val="28"/>
              </w:rPr>
              <w:t xml:space="preserve">             11  829,0</w:t>
            </w:r>
          </w:p>
        </w:tc>
        <w:tc>
          <w:tcPr>
            <w:tcW w:w="3697" w:type="dxa"/>
          </w:tcPr>
          <w:p w:rsidR="00973185" w:rsidRPr="000310CD" w:rsidRDefault="00973185" w:rsidP="000310C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0CD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697" w:type="dxa"/>
          </w:tcPr>
          <w:p w:rsidR="00973185" w:rsidRPr="000310CD" w:rsidRDefault="00973185" w:rsidP="000310C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0CD">
              <w:rPr>
                <w:rFonts w:ascii="Times New Roman" w:hAnsi="Times New Roman"/>
                <w:sz w:val="28"/>
                <w:szCs w:val="28"/>
              </w:rPr>
              <w:t>3 660,0</w:t>
            </w:r>
          </w:p>
        </w:tc>
      </w:tr>
    </w:tbl>
    <w:p w:rsidR="00973185" w:rsidRDefault="00973185" w:rsidP="002438B0">
      <w:pPr>
        <w:contextualSpacing/>
        <w:jc w:val="center"/>
        <w:rPr>
          <w:rFonts w:ascii="Times New Roman" w:hAnsi="Times New Roman"/>
          <w:sz w:val="28"/>
          <w:szCs w:val="28"/>
        </w:rPr>
      </w:pPr>
    </w:p>
    <w:p w:rsidR="00973185" w:rsidRDefault="00973185" w:rsidP="002438B0">
      <w:pPr>
        <w:contextualSpacing/>
        <w:jc w:val="center"/>
        <w:rPr>
          <w:rFonts w:ascii="Times New Roman" w:hAnsi="Times New Roman"/>
          <w:sz w:val="28"/>
          <w:szCs w:val="28"/>
        </w:rPr>
      </w:pPr>
    </w:p>
    <w:p w:rsidR="00973185" w:rsidRPr="00F216BE" w:rsidRDefault="00973185" w:rsidP="00901565">
      <w:pPr>
        <w:spacing w:after="0"/>
        <w:rPr>
          <w:rFonts w:ascii="Times New Roman" w:hAnsi="Times New Roman"/>
          <w:sz w:val="28"/>
          <w:szCs w:val="28"/>
        </w:rPr>
      </w:pPr>
    </w:p>
    <w:p w:rsidR="00973185" w:rsidRPr="00F216BE" w:rsidRDefault="00973185" w:rsidP="00901565">
      <w:pPr>
        <w:spacing w:after="0"/>
        <w:rPr>
          <w:rFonts w:ascii="Times New Roman" w:hAnsi="Times New Roman"/>
          <w:sz w:val="28"/>
          <w:szCs w:val="28"/>
        </w:rPr>
      </w:pPr>
      <w:r w:rsidRPr="00F216BE">
        <w:rPr>
          <w:rFonts w:ascii="Times New Roman" w:hAnsi="Times New Roman"/>
          <w:sz w:val="28"/>
          <w:szCs w:val="28"/>
        </w:rPr>
        <w:t>Заместитель главы</w:t>
      </w:r>
      <w:r>
        <w:rPr>
          <w:rFonts w:ascii="Times New Roman" w:hAnsi="Times New Roman"/>
          <w:sz w:val="28"/>
          <w:szCs w:val="28"/>
        </w:rPr>
        <w:t xml:space="preserve"> администрации</w:t>
      </w:r>
      <w:r w:rsidRPr="00F216BE">
        <w:rPr>
          <w:rFonts w:ascii="Times New Roman" w:hAnsi="Times New Roman"/>
          <w:sz w:val="28"/>
          <w:szCs w:val="28"/>
        </w:rPr>
        <w:t xml:space="preserve"> городского округа</w:t>
      </w:r>
    </w:p>
    <w:p w:rsidR="00973185" w:rsidRPr="00541AA6" w:rsidRDefault="00973185" w:rsidP="00F26EA7">
      <w:pPr>
        <w:tabs>
          <w:tab w:val="left" w:pos="9600"/>
        </w:tabs>
        <w:spacing w:after="0"/>
        <w:rPr>
          <w:sz w:val="28"/>
          <w:szCs w:val="28"/>
        </w:rPr>
      </w:pPr>
      <w:r w:rsidRPr="00F216BE">
        <w:rPr>
          <w:rFonts w:ascii="Times New Roman" w:hAnsi="Times New Roman"/>
          <w:sz w:val="28"/>
          <w:szCs w:val="28"/>
        </w:rPr>
        <w:t xml:space="preserve">Серебряные Пруды </w:t>
      </w:r>
      <w:r>
        <w:rPr>
          <w:rFonts w:ascii="Times New Roman" w:hAnsi="Times New Roman"/>
          <w:sz w:val="28"/>
          <w:szCs w:val="28"/>
        </w:rPr>
        <w:t>–начальник финансового управления</w:t>
      </w:r>
      <w:r w:rsidRPr="00F216BE">
        <w:rPr>
          <w:rFonts w:ascii="Times New Roman" w:hAnsi="Times New Roman"/>
          <w:sz w:val="28"/>
          <w:szCs w:val="28"/>
        </w:rPr>
        <w:t xml:space="preserve">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Pr="00F216BE">
        <w:rPr>
          <w:rFonts w:ascii="Times New Roman" w:hAnsi="Times New Roman"/>
          <w:sz w:val="28"/>
          <w:szCs w:val="28"/>
        </w:rPr>
        <w:t xml:space="preserve">    Н.Ф.Демченко</w:t>
      </w:r>
      <w:r w:rsidRPr="00541AA6">
        <w:rPr>
          <w:sz w:val="28"/>
          <w:szCs w:val="28"/>
        </w:rPr>
        <w:t xml:space="preserve">            </w:t>
      </w:r>
    </w:p>
    <w:p w:rsidR="00973185" w:rsidRPr="00CA095D" w:rsidRDefault="00973185" w:rsidP="00901565">
      <w:pPr>
        <w:rPr>
          <w:rFonts w:ascii="Times New Roman" w:hAnsi="Times New Roman"/>
          <w:szCs w:val="28"/>
        </w:rPr>
      </w:pPr>
    </w:p>
    <w:p w:rsidR="00973185" w:rsidRDefault="00973185" w:rsidP="00C04228">
      <w:pPr>
        <w:contextualSpacing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973185" w:rsidSect="005C2E2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5A17"/>
    <w:rsid w:val="000310CD"/>
    <w:rsid w:val="0003744E"/>
    <w:rsid w:val="00087A55"/>
    <w:rsid w:val="000E6255"/>
    <w:rsid w:val="00103338"/>
    <w:rsid w:val="0010410D"/>
    <w:rsid w:val="002438B0"/>
    <w:rsid w:val="00292A63"/>
    <w:rsid w:val="002C4AED"/>
    <w:rsid w:val="00312244"/>
    <w:rsid w:val="0032362F"/>
    <w:rsid w:val="003404E4"/>
    <w:rsid w:val="0036132B"/>
    <w:rsid w:val="00371B58"/>
    <w:rsid w:val="003C3D06"/>
    <w:rsid w:val="003D458C"/>
    <w:rsid w:val="003E4F19"/>
    <w:rsid w:val="00417A0D"/>
    <w:rsid w:val="00464803"/>
    <w:rsid w:val="004B00A2"/>
    <w:rsid w:val="00541AA6"/>
    <w:rsid w:val="0056192B"/>
    <w:rsid w:val="00593A03"/>
    <w:rsid w:val="0059544C"/>
    <w:rsid w:val="005C2E2D"/>
    <w:rsid w:val="005C4A16"/>
    <w:rsid w:val="005C4F61"/>
    <w:rsid w:val="005F7550"/>
    <w:rsid w:val="00621BB9"/>
    <w:rsid w:val="00625F53"/>
    <w:rsid w:val="00676ECB"/>
    <w:rsid w:val="00720E99"/>
    <w:rsid w:val="00786215"/>
    <w:rsid w:val="007928E4"/>
    <w:rsid w:val="00810716"/>
    <w:rsid w:val="008B2FB6"/>
    <w:rsid w:val="008F0732"/>
    <w:rsid w:val="00901565"/>
    <w:rsid w:val="00920E6B"/>
    <w:rsid w:val="009215A8"/>
    <w:rsid w:val="009358BE"/>
    <w:rsid w:val="00937DBB"/>
    <w:rsid w:val="00973185"/>
    <w:rsid w:val="009A16B5"/>
    <w:rsid w:val="009A63BB"/>
    <w:rsid w:val="009E74F7"/>
    <w:rsid w:val="00A31C28"/>
    <w:rsid w:val="00A54D11"/>
    <w:rsid w:val="00A620BB"/>
    <w:rsid w:val="00A9793C"/>
    <w:rsid w:val="00AA62A2"/>
    <w:rsid w:val="00AB5292"/>
    <w:rsid w:val="00AC004B"/>
    <w:rsid w:val="00B13017"/>
    <w:rsid w:val="00B1404E"/>
    <w:rsid w:val="00BB3F14"/>
    <w:rsid w:val="00C04228"/>
    <w:rsid w:val="00C23F64"/>
    <w:rsid w:val="00C639E4"/>
    <w:rsid w:val="00CA095D"/>
    <w:rsid w:val="00CC24AB"/>
    <w:rsid w:val="00D72103"/>
    <w:rsid w:val="00D80C46"/>
    <w:rsid w:val="00DA67D2"/>
    <w:rsid w:val="00DB18B0"/>
    <w:rsid w:val="00DB543A"/>
    <w:rsid w:val="00DC1C2E"/>
    <w:rsid w:val="00DF2AD9"/>
    <w:rsid w:val="00E01142"/>
    <w:rsid w:val="00F216BE"/>
    <w:rsid w:val="00F26EA7"/>
    <w:rsid w:val="00F311A7"/>
    <w:rsid w:val="00F444BA"/>
    <w:rsid w:val="00F92B1E"/>
    <w:rsid w:val="00FD5A17"/>
    <w:rsid w:val="00FF75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6B5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311A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99"/>
    <w:qFormat/>
    <w:rsid w:val="005C2E2D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B130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130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432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45</TotalTime>
  <Pages>1</Pages>
  <Words>161</Words>
  <Characters>924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KABANOVA</cp:lastModifiedBy>
  <cp:revision>13</cp:revision>
  <cp:lastPrinted>2016-03-29T13:22:00Z</cp:lastPrinted>
  <dcterms:created xsi:type="dcterms:W3CDTF">2015-03-20T08:00:00Z</dcterms:created>
  <dcterms:modified xsi:type="dcterms:W3CDTF">2016-03-31T10:16:00Z</dcterms:modified>
</cp:coreProperties>
</file>