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A83353">
      <w:pPr>
        <w:spacing w:line="276" w:lineRule="auto"/>
        <w:ind w:firstLine="142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</w:t>
      </w:r>
      <w:r w:rsidR="00243612">
        <w:t>60112</w:t>
      </w:r>
      <w:r w:rsidR="001B35B3" w:rsidRPr="001B35B3">
        <w:t>:</w:t>
      </w:r>
      <w:r w:rsidR="00243612">
        <w:t>419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0" w:name="_Hlk496857037"/>
      <w:r w:rsidR="00D77482" w:rsidRPr="00D77482">
        <w:t>«для ведения личного подсобного хозяйства</w:t>
      </w:r>
      <w:r w:rsidR="00421459" w:rsidRPr="00421459">
        <w:t xml:space="preserve">», </w:t>
      </w:r>
      <w:bookmarkEnd w:id="0"/>
      <w:r w:rsidR="001B35B3" w:rsidRPr="001B35B3">
        <w:t xml:space="preserve">площадью </w:t>
      </w:r>
      <w:r w:rsidR="00243612">
        <w:t>800</w:t>
      </w:r>
      <w:r w:rsidR="001B35B3" w:rsidRPr="001B35B3">
        <w:t>кв</w:t>
      </w:r>
      <w:proofErr w:type="gramStart"/>
      <w:r w:rsidR="001B35B3" w:rsidRPr="001B35B3">
        <w:t>.м</w:t>
      </w:r>
      <w:proofErr w:type="gramEnd"/>
      <w:r w:rsidR="001B35B3" w:rsidRPr="001B35B3">
        <w:t xml:space="preserve">, местоположение участка: Московская область, </w:t>
      </w:r>
      <w:r w:rsidR="00981E91">
        <w:t>городской округ Серебряные Пруды</w:t>
      </w:r>
      <w:r w:rsidR="001A4AA1">
        <w:t xml:space="preserve">, </w:t>
      </w:r>
      <w:r w:rsidR="00834221">
        <w:t xml:space="preserve">д. </w:t>
      </w:r>
      <w:proofErr w:type="spellStart"/>
      <w:r w:rsidR="00D77482">
        <w:t>К</w:t>
      </w:r>
      <w:r w:rsidR="00243612">
        <w:t>урбатово</w:t>
      </w:r>
      <w:proofErr w:type="spellEnd"/>
      <w:r w:rsidR="002709D8">
        <w:t>;</w:t>
      </w:r>
    </w:p>
    <w:p w:rsidR="00834221" w:rsidRDefault="00834221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 w:rsidR="00243612">
        <w:tab/>
        <w:t>50:39:0040206</w:t>
      </w:r>
      <w:r>
        <w:t>:</w:t>
      </w:r>
      <w:r w:rsidR="00243612">
        <w:t>269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 w:rsidR="00243612">
        <w:t xml:space="preserve"> 1138</w:t>
      </w:r>
      <w:r>
        <w:t xml:space="preserve"> </w:t>
      </w:r>
      <w:proofErr w:type="spellStart"/>
      <w:r>
        <w:t>кв.м</w:t>
      </w:r>
      <w:proofErr w:type="spellEnd"/>
      <w:r>
        <w:t>. Московская область, городской округ Серебряные Пруды,</w:t>
      </w:r>
      <w:r w:rsidR="007D28E4">
        <w:t xml:space="preserve"> </w:t>
      </w:r>
      <w:r>
        <w:t xml:space="preserve">д. </w:t>
      </w:r>
      <w:proofErr w:type="spellStart"/>
      <w:r w:rsidR="00243612">
        <w:t>Семенк</w:t>
      </w:r>
      <w:r w:rsidR="00D77482">
        <w:t>о</w:t>
      </w:r>
      <w:r>
        <w:t>во</w:t>
      </w:r>
      <w:proofErr w:type="spellEnd"/>
      <w:r>
        <w:t>.</w:t>
      </w:r>
    </w:p>
    <w:p w:rsidR="00D77482" w:rsidRDefault="00D77482" w:rsidP="00D77482">
      <w:pPr>
        <w:spacing w:line="276" w:lineRule="auto"/>
        <w:jc w:val="both"/>
      </w:pPr>
      <w:r w:rsidRPr="00D77482">
        <w:t>–  кадастро</w:t>
      </w:r>
      <w:r w:rsidR="00243612">
        <w:t>вый №</w:t>
      </w:r>
      <w:r w:rsidR="00243612">
        <w:tab/>
        <w:t>50:39:0020317</w:t>
      </w:r>
      <w:r>
        <w:t>:</w:t>
      </w:r>
      <w:r w:rsidR="00243612">
        <w:t>252</w:t>
      </w:r>
      <w:r w:rsidRPr="00D77482">
        <w:t>, категория земель: «земли населенных пунктов», вид разрешенного использования: «для ведения личного п</w:t>
      </w:r>
      <w:r w:rsidR="00243612">
        <w:t>одсобного хозяйства», площадью 6</w:t>
      </w:r>
      <w:r w:rsidRPr="00D77482">
        <w:t xml:space="preserve">00 </w:t>
      </w:r>
      <w:proofErr w:type="spellStart"/>
      <w:r w:rsidRPr="00D77482">
        <w:t>кв.м</w:t>
      </w:r>
      <w:proofErr w:type="spellEnd"/>
      <w:r w:rsidRPr="00D77482">
        <w:t>. Московская область, городской окру</w:t>
      </w:r>
      <w:r w:rsidR="00243612">
        <w:t>г Серебряные Пруды, с</w:t>
      </w:r>
      <w:r w:rsidRPr="00D77482">
        <w:t>.</w:t>
      </w:r>
      <w:r w:rsidR="00243612">
        <w:t xml:space="preserve"> </w:t>
      </w:r>
      <w:proofErr w:type="gramStart"/>
      <w:r w:rsidR="00243612">
        <w:t>Мягкое</w:t>
      </w:r>
      <w:proofErr w:type="gramEnd"/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B44228">
        <w:t>0</w:t>
      </w:r>
      <w:r w:rsidR="00D77482">
        <w:t>2</w:t>
      </w:r>
      <w:r w:rsidR="00A83353">
        <w:t>.</w:t>
      </w:r>
      <w:r w:rsidR="00B44228">
        <w:t>11</w:t>
      </w:r>
      <w:r w:rsidR="00A83353">
        <w:t>.201</w:t>
      </w:r>
      <w:bookmarkStart w:id="1" w:name="_GoBack"/>
      <w:bookmarkEnd w:id="1"/>
      <w:r w:rsidR="00A83353">
        <w:t>8 г.</w:t>
      </w:r>
      <w:r w:rsidRPr="008B5343">
        <w:t xml:space="preserve"> по </w:t>
      </w:r>
      <w:r w:rsidR="00B44228">
        <w:t>03</w:t>
      </w:r>
      <w:r w:rsidR="00D77482">
        <w:t>.1</w:t>
      </w:r>
      <w:r w:rsidR="00B44228">
        <w:t>2</w:t>
      </w:r>
      <w:r w:rsidR="00A83353">
        <w:t>.</w:t>
      </w:r>
      <w:r w:rsidRPr="008B5343">
        <w:t>201</w:t>
      </w:r>
      <w:r w:rsidR="00A83353">
        <w:t>8г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B44228">
        <w:t>03</w:t>
      </w:r>
      <w:r w:rsidR="00DA0FB7">
        <w:t>.</w:t>
      </w:r>
      <w:r w:rsidR="00B44228">
        <w:t>12</w:t>
      </w:r>
      <w:r w:rsidR="00A83353">
        <w:t>.201</w:t>
      </w:r>
      <w:r w:rsidR="00B44228">
        <w:t>8</w:t>
      </w:r>
      <w:r w:rsidR="00A83353">
        <w:t xml:space="preserve"> 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B44228">
        <w:t>03</w:t>
      </w:r>
      <w:r w:rsidR="004D7A25">
        <w:t>.</w:t>
      </w:r>
      <w:r w:rsidR="00D77482">
        <w:t>1</w:t>
      </w:r>
      <w:r w:rsidR="00B44228">
        <w:t>2</w:t>
      </w:r>
      <w:r w:rsidR="00A83353">
        <w:t>.2018</w:t>
      </w:r>
      <w:r w:rsidR="004D7A25" w:rsidRPr="008B5343">
        <w:t xml:space="preserve"> </w:t>
      </w:r>
      <w:r w:rsidRPr="008B5343">
        <w:t>года до 1</w:t>
      </w:r>
      <w:r w:rsidR="00F64B67">
        <w:t>3</w:t>
      </w:r>
      <w:r w:rsidRPr="008B5343">
        <w:t>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</w:t>
      </w:r>
      <w:proofErr w:type="gramStart"/>
      <w:r w:rsidRPr="008B5343">
        <w:t xml:space="preserve">Серебряные Пруды, ул. Первомайская, дом 11, </w:t>
      </w:r>
      <w: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proofErr w:type="gramEnd"/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  <w:proofErr w:type="gramStart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8B5343"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>
        <w:t>-20.00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proofErr w:type="gramStart"/>
      <w:r w:rsidR="00A83353" w:rsidRPr="008B5343">
        <w:t>Первомайская</w:t>
      </w:r>
      <w:proofErr w:type="gramEnd"/>
      <w:r w:rsidR="00A83353" w:rsidRPr="008B5343">
        <w:t xml:space="preserve">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3F" w:rsidRDefault="00B06F3F" w:rsidP="004F594C">
      <w:r>
        <w:separator/>
      </w:r>
    </w:p>
  </w:endnote>
  <w:endnote w:type="continuationSeparator" w:id="0">
    <w:p w:rsidR="00B06F3F" w:rsidRDefault="00B06F3F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3F" w:rsidRDefault="00B06F3F" w:rsidP="004F594C">
      <w:r>
        <w:separator/>
      </w:r>
    </w:p>
  </w:footnote>
  <w:footnote w:type="continuationSeparator" w:id="0">
    <w:p w:rsidR="00B06F3F" w:rsidRDefault="00B06F3F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837DD"/>
    <w:rsid w:val="000939C8"/>
    <w:rsid w:val="000A055F"/>
    <w:rsid w:val="000C71BC"/>
    <w:rsid w:val="000D0F5C"/>
    <w:rsid w:val="00172EBD"/>
    <w:rsid w:val="00174CB8"/>
    <w:rsid w:val="0019353A"/>
    <w:rsid w:val="001A48AD"/>
    <w:rsid w:val="001A4AA1"/>
    <w:rsid w:val="001B35B3"/>
    <w:rsid w:val="001B64FA"/>
    <w:rsid w:val="001C4F1D"/>
    <w:rsid w:val="00227A98"/>
    <w:rsid w:val="00240BEF"/>
    <w:rsid w:val="00243612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33B2"/>
    <w:rsid w:val="0060638B"/>
    <w:rsid w:val="00615E47"/>
    <w:rsid w:val="00630A63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C58BB"/>
    <w:rsid w:val="007D28E4"/>
    <w:rsid w:val="007D3596"/>
    <w:rsid w:val="007E4960"/>
    <w:rsid w:val="0080611E"/>
    <w:rsid w:val="00833874"/>
    <w:rsid w:val="00834221"/>
    <w:rsid w:val="00844549"/>
    <w:rsid w:val="0086470D"/>
    <w:rsid w:val="008722BF"/>
    <w:rsid w:val="008733AD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81E91"/>
    <w:rsid w:val="00994674"/>
    <w:rsid w:val="009A7F70"/>
    <w:rsid w:val="00A1271D"/>
    <w:rsid w:val="00A61A35"/>
    <w:rsid w:val="00A65420"/>
    <w:rsid w:val="00A76DB0"/>
    <w:rsid w:val="00A83353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06F3F"/>
    <w:rsid w:val="00B43B4B"/>
    <w:rsid w:val="00B44228"/>
    <w:rsid w:val="00B83328"/>
    <w:rsid w:val="00BC323A"/>
    <w:rsid w:val="00BC7F39"/>
    <w:rsid w:val="00C462AE"/>
    <w:rsid w:val="00C56A98"/>
    <w:rsid w:val="00C72733"/>
    <w:rsid w:val="00CA4A94"/>
    <w:rsid w:val="00CB27F4"/>
    <w:rsid w:val="00CB7BE6"/>
    <w:rsid w:val="00CD530F"/>
    <w:rsid w:val="00D1533C"/>
    <w:rsid w:val="00D4141D"/>
    <w:rsid w:val="00D54143"/>
    <w:rsid w:val="00D57DB2"/>
    <w:rsid w:val="00D70A24"/>
    <w:rsid w:val="00D77482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176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19</cp:revision>
  <cp:lastPrinted>2018-09-21T08:49:00Z</cp:lastPrinted>
  <dcterms:created xsi:type="dcterms:W3CDTF">2017-10-27T05:50:00Z</dcterms:created>
  <dcterms:modified xsi:type="dcterms:W3CDTF">2018-10-23T12:17:00Z</dcterms:modified>
</cp:coreProperties>
</file>