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E913F5" w:rsidP="00E913F5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Pr="008B5343" w:rsidRDefault="00E913F5" w:rsidP="00E913F5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>
        <w:t>30304:</w:t>
      </w:r>
      <w:r w:rsidRPr="008B5343">
        <w:t>1</w:t>
      </w:r>
      <w:r w:rsidR="001B35B3">
        <w:t>7</w:t>
      </w:r>
      <w:r>
        <w:t>9</w:t>
      </w:r>
      <w:r w:rsidRPr="008B5343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Pr="008B5343">
        <w:t>.м</w:t>
      </w:r>
      <w:proofErr w:type="gramEnd"/>
      <w:r w:rsidRPr="008B5343">
        <w:t xml:space="preserve">, местоположение участка: Московская область, Серебряно-Прудский район, </w:t>
      </w:r>
      <w:r>
        <w:t xml:space="preserve">с. </w:t>
      </w:r>
      <w:proofErr w:type="spellStart"/>
      <w:r>
        <w:t>Узуново</w:t>
      </w:r>
      <w:proofErr w:type="spellEnd"/>
      <w:r w:rsidRPr="008B5343">
        <w:t xml:space="preserve">, </w:t>
      </w:r>
      <w:proofErr w:type="spellStart"/>
      <w:r w:rsidRPr="008B5343">
        <w:t>мкр</w:t>
      </w:r>
      <w:proofErr w:type="spellEnd"/>
      <w:r w:rsidRPr="008B5343">
        <w:t xml:space="preserve">. </w:t>
      </w:r>
      <w:r>
        <w:t>Школь</w:t>
      </w:r>
      <w:r w:rsidRPr="008B5343">
        <w:t>ный</w:t>
      </w:r>
      <w:r>
        <w:t>, уч.</w:t>
      </w:r>
      <w:r w:rsidR="001B35B3">
        <w:t>97</w:t>
      </w:r>
      <w:r w:rsidRPr="008B5343">
        <w:t>;</w:t>
      </w:r>
    </w:p>
    <w:p w:rsidR="00E913F5" w:rsidRDefault="00E913F5" w:rsidP="00E913F5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="001B35B3" w:rsidRPr="001B35B3">
        <w:t>50:39:0030304:</w:t>
      </w:r>
      <w:r w:rsidR="001B35B3">
        <w:t>250</w:t>
      </w:r>
      <w:r w:rsidR="001B35B3" w:rsidRPr="001B35B3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="001B35B3" w:rsidRPr="001B35B3">
        <w:t>.м</w:t>
      </w:r>
      <w:proofErr w:type="gramEnd"/>
      <w:r w:rsidR="001B35B3" w:rsidRPr="001B35B3">
        <w:t xml:space="preserve">, местоположение участка: Московская область, Серебряно-Прудский район, с. </w:t>
      </w:r>
      <w:proofErr w:type="spellStart"/>
      <w:r w:rsidR="001B35B3" w:rsidRPr="001B35B3">
        <w:t>Узуново</w:t>
      </w:r>
      <w:proofErr w:type="spellEnd"/>
      <w:r w:rsidR="001B35B3" w:rsidRPr="001B35B3">
        <w:t xml:space="preserve">, </w:t>
      </w:r>
      <w:proofErr w:type="spellStart"/>
      <w:r w:rsidR="001B35B3" w:rsidRPr="001B35B3">
        <w:t>мкр</w:t>
      </w:r>
      <w:proofErr w:type="spellEnd"/>
      <w:r w:rsidR="001B35B3" w:rsidRPr="001B35B3">
        <w:t>. Школьный, уч.</w:t>
      </w:r>
      <w:r w:rsidR="001B35B3">
        <w:t>84</w:t>
      </w:r>
      <w:r w:rsidRPr="008B5343">
        <w:t>;</w:t>
      </w:r>
    </w:p>
    <w:p w:rsidR="00E913F5" w:rsidRDefault="00E913F5" w:rsidP="00E913F5">
      <w:pPr>
        <w:spacing w:line="276" w:lineRule="auto"/>
        <w:ind w:firstLine="426"/>
        <w:jc w:val="both"/>
      </w:pPr>
      <w:r>
        <w:t xml:space="preserve">– </w:t>
      </w:r>
      <w:r w:rsidRPr="00FE01DF">
        <w:t xml:space="preserve">кадастровый № </w:t>
      </w:r>
      <w:r w:rsidR="001B35B3" w:rsidRPr="001B35B3">
        <w:t>50:39:0030304:17</w:t>
      </w:r>
      <w:r w:rsidR="001B35B3">
        <w:t>3</w:t>
      </w:r>
      <w:r w:rsidR="001B35B3" w:rsidRPr="001B35B3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="001B35B3" w:rsidRPr="001B35B3">
        <w:t>.м</w:t>
      </w:r>
      <w:proofErr w:type="gramEnd"/>
      <w:r w:rsidR="001B35B3" w:rsidRPr="001B35B3">
        <w:t xml:space="preserve">, местоположение участка: Московская область, Серебряно-Прудский район, с. </w:t>
      </w:r>
      <w:proofErr w:type="spellStart"/>
      <w:r w:rsidR="001B35B3" w:rsidRPr="001B35B3">
        <w:t>Узуново</w:t>
      </w:r>
      <w:proofErr w:type="spellEnd"/>
      <w:r w:rsidR="001B35B3" w:rsidRPr="001B35B3">
        <w:t xml:space="preserve">, </w:t>
      </w:r>
      <w:proofErr w:type="spellStart"/>
      <w:r w:rsidR="001B35B3" w:rsidRPr="001B35B3">
        <w:t>мкр</w:t>
      </w:r>
      <w:proofErr w:type="spellEnd"/>
      <w:r w:rsidR="001B35B3" w:rsidRPr="001B35B3">
        <w:t>. Школьный, уч.</w:t>
      </w:r>
      <w:r w:rsidR="001B35B3">
        <w:t>98</w:t>
      </w:r>
      <w:r w:rsidRPr="00FE01DF">
        <w:t>;</w:t>
      </w:r>
    </w:p>
    <w:p w:rsidR="001B35B3" w:rsidRDefault="001B35B3" w:rsidP="001B35B3">
      <w:pPr>
        <w:spacing w:line="276" w:lineRule="auto"/>
        <w:ind w:firstLine="426"/>
        <w:jc w:val="both"/>
      </w:pPr>
      <w:r>
        <w:t xml:space="preserve">– </w:t>
      </w:r>
      <w:r w:rsidRPr="00FE01DF">
        <w:t xml:space="preserve">кадастровый № </w:t>
      </w:r>
      <w:r w:rsidRPr="001B35B3">
        <w:t>50:39:0030304:1</w:t>
      </w:r>
      <w:r>
        <w:t>67</w:t>
      </w:r>
      <w:r w:rsidRPr="001B35B3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Pr="001B35B3">
        <w:t>.м</w:t>
      </w:r>
      <w:proofErr w:type="gramEnd"/>
      <w:r w:rsidRPr="001B35B3">
        <w:t xml:space="preserve">, местоположение участка: Московская область, Серебряно-Прудский район, с. </w:t>
      </w:r>
      <w:proofErr w:type="spellStart"/>
      <w:r w:rsidRPr="001B35B3">
        <w:t>Узуново</w:t>
      </w:r>
      <w:proofErr w:type="spellEnd"/>
      <w:r w:rsidRPr="001B35B3">
        <w:t xml:space="preserve">, </w:t>
      </w:r>
      <w:proofErr w:type="spellStart"/>
      <w:r w:rsidRPr="001B35B3">
        <w:t>мкр</w:t>
      </w:r>
      <w:proofErr w:type="spellEnd"/>
      <w:r w:rsidRPr="001B35B3">
        <w:t>. Школьный, уч.</w:t>
      </w:r>
      <w:r>
        <w:t>96</w:t>
      </w:r>
      <w:r w:rsidRPr="00FE01DF">
        <w:t>;</w:t>
      </w:r>
    </w:p>
    <w:p w:rsidR="001B35B3" w:rsidRDefault="001B35B3" w:rsidP="001B35B3">
      <w:pPr>
        <w:spacing w:line="276" w:lineRule="auto"/>
        <w:ind w:firstLine="426"/>
        <w:jc w:val="both"/>
      </w:pPr>
      <w:r>
        <w:t xml:space="preserve">– </w:t>
      </w:r>
      <w:r w:rsidRPr="00FE01DF">
        <w:t xml:space="preserve">кадастровый № </w:t>
      </w:r>
      <w:r w:rsidRPr="001B35B3">
        <w:t>50:39:0030304:17</w:t>
      </w:r>
      <w:r>
        <w:t>1</w:t>
      </w:r>
      <w:r w:rsidRPr="001B35B3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Pr="001B35B3">
        <w:t>.м</w:t>
      </w:r>
      <w:proofErr w:type="gramEnd"/>
      <w:r w:rsidRPr="001B35B3">
        <w:t xml:space="preserve">, местоположение участка: Московская область, Серебряно-Прудский район, с. </w:t>
      </w:r>
      <w:proofErr w:type="spellStart"/>
      <w:r w:rsidRPr="001B35B3">
        <w:t>Узуново</w:t>
      </w:r>
      <w:proofErr w:type="spellEnd"/>
      <w:r w:rsidRPr="001B35B3">
        <w:t xml:space="preserve">, </w:t>
      </w:r>
      <w:proofErr w:type="spellStart"/>
      <w:r w:rsidRPr="001B35B3">
        <w:t>мкр</w:t>
      </w:r>
      <w:proofErr w:type="spellEnd"/>
      <w:r w:rsidRPr="001B35B3">
        <w:t>. Школьный, уч.</w:t>
      </w:r>
      <w:r>
        <w:t>99</w:t>
      </w:r>
      <w:r w:rsidRPr="00FE01DF">
        <w:t>;</w:t>
      </w:r>
    </w:p>
    <w:p w:rsidR="00E913F5" w:rsidRPr="006C07BB" w:rsidRDefault="00E913F5" w:rsidP="00E913F5">
      <w:pPr>
        <w:spacing w:line="276" w:lineRule="auto"/>
        <w:ind w:firstLine="426"/>
        <w:jc w:val="both"/>
      </w:pPr>
      <w:r>
        <w:t xml:space="preserve">– </w:t>
      </w:r>
      <w:r w:rsidRPr="00FE01DF">
        <w:t>кадастровый № 50:39:00</w:t>
      </w:r>
      <w:r>
        <w:t>2</w:t>
      </w:r>
      <w:r w:rsidR="001B35B3">
        <w:t>0317:233</w:t>
      </w:r>
      <w:r w:rsidRPr="00FE01DF">
        <w:t xml:space="preserve">, категория земель: «земли населенных пунктов», вид разрешенного использования: «для </w:t>
      </w:r>
      <w:r>
        <w:t>ведения личного подсобного хозяйства</w:t>
      </w:r>
      <w:r w:rsidRPr="00FE01DF">
        <w:t xml:space="preserve">», площадью </w:t>
      </w:r>
      <w:r w:rsidR="00C56A98">
        <w:t>12</w:t>
      </w:r>
      <w:bookmarkStart w:id="0" w:name="_GoBack"/>
      <w:bookmarkEnd w:id="0"/>
      <w:r>
        <w:t xml:space="preserve">00 </w:t>
      </w:r>
      <w:proofErr w:type="spellStart"/>
      <w:r w:rsidRPr="00FE01DF">
        <w:t>кв</w:t>
      </w:r>
      <w:proofErr w:type="gramStart"/>
      <w:r w:rsidRPr="00FE01DF">
        <w:t>.м</w:t>
      </w:r>
      <w:proofErr w:type="spellEnd"/>
      <w:proofErr w:type="gramEnd"/>
      <w:r w:rsidRPr="00FE01DF">
        <w:t>, местоположение участка: Московская обла</w:t>
      </w:r>
      <w:r>
        <w:t>сть, Серебряно-Прудский район, с</w:t>
      </w:r>
      <w:r w:rsidRPr="00FE01DF">
        <w:t xml:space="preserve">. </w:t>
      </w:r>
      <w:proofErr w:type="gramStart"/>
      <w:r w:rsidR="001B35B3">
        <w:t>Мягкое</w:t>
      </w:r>
      <w:proofErr w:type="gramEnd"/>
      <w:r w:rsidRPr="00FE01DF">
        <w:t>;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1B35B3">
        <w:t>11августа</w:t>
      </w:r>
      <w:r w:rsidRPr="008B5343">
        <w:t xml:space="preserve"> 2017 года по </w:t>
      </w:r>
      <w:r w:rsidR="001B35B3">
        <w:t>11 сентября</w:t>
      </w:r>
      <w:r w:rsidRPr="008B5343">
        <w:t xml:space="preserve"> 2017года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1B35B3">
        <w:t>11.09</w:t>
      </w:r>
      <w:r w:rsidRPr="008B5343">
        <w:t xml:space="preserve">.2017 года,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1B35B3">
        <w:t>11.09</w:t>
      </w:r>
      <w:r w:rsidRPr="008B5343">
        <w:t>.2017 года до 13.00.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</w:t>
      </w:r>
      <w:proofErr w:type="gramStart"/>
      <w:r w:rsidRPr="008B5343">
        <w:t xml:space="preserve">Серебряные Пруды, ул. Первомайская, дом 11, </w:t>
      </w:r>
      <w: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 </w:t>
      </w:r>
      <w:r w:rsidRPr="008B5343">
        <w:t xml:space="preserve"> или направленны на адрес электронной почты </w:t>
      </w:r>
      <w:hyperlink r:id="rId8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8B5343"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Default="00E913F5" w:rsidP="00E913F5">
      <w:pPr>
        <w:spacing w:line="276" w:lineRule="auto"/>
        <w:jc w:val="both"/>
      </w:pPr>
      <w:r>
        <w:lastRenderedPageBreak/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График работы МФЦ: Понедельник – суббота: 08.000-20.00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 xml:space="preserve">, дом 3, </w:t>
      </w:r>
      <w:proofErr w:type="spellStart"/>
      <w:r w:rsidRPr="008B5343">
        <w:t>каб</w:t>
      </w:r>
      <w:proofErr w:type="spellEnd"/>
      <w:r w:rsidRPr="008B5343">
        <w:t>. №12. Тел. 8 (496)673-23-25; (</w:t>
      </w:r>
      <w:proofErr w:type="spellStart"/>
      <w:r w:rsidRPr="008B5343">
        <w:t>пн</w:t>
      </w:r>
      <w:proofErr w:type="spellEnd"/>
      <w:r w:rsidRPr="008B5343">
        <w:t>-пт., с 09.00до17.00 перерыв на обед- с 13.00до 14.00)</w:t>
      </w:r>
    </w:p>
    <w:p w:rsidR="00E913F5" w:rsidRPr="008B5343" w:rsidRDefault="00E913F5" w:rsidP="00E913F5">
      <w:pPr>
        <w:spacing w:line="276" w:lineRule="auto"/>
        <w:jc w:val="both"/>
      </w:pPr>
    </w:p>
    <w:p w:rsidR="00E913F5" w:rsidRDefault="00E913F5" w:rsidP="00E913F5"/>
    <w:p w:rsidR="007245B7" w:rsidRPr="008B5343" w:rsidRDefault="007245B7" w:rsidP="008B5343">
      <w:pPr>
        <w:spacing w:line="276" w:lineRule="auto"/>
        <w:jc w:val="both"/>
      </w:pPr>
    </w:p>
    <w:sectPr w:rsidR="007245B7" w:rsidRPr="008B5343" w:rsidSect="008B5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04" w:rsidRDefault="00710304" w:rsidP="004F594C">
      <w:r>
        <w:separator/>
      </w:r>
    </w:p>
  </w:endnote>
  <w:endnote w:type="continuationSeparator" w:id="0">
    <w:p w:rsidR="00710304" w:rsidRDefault="00710304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04" w:rsidRDefault="00710304" w:rsidP="004F594C">
      <w:r>
        <w:separator/>
      </w:r>
    </w:p>
  </w:footnote>
  <w:footnote w:type="continuationSeparator" w:id="0">
    <w:p w:rsidR="00710304" w:rsidRDefault="00710304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939C8"/>
    <w:rsid w:val="000A055F"/>
    <w:rsid w:val="000C71BC"/>
    <w:rsid w:val="000D0F5C"/>
    <w:rsid w:val="00172EBD"/>
    <w:rsid w:val="00174CB8"/>
    <w:rsid w:val="0019353A"/>
    <w:rsid w:val="001B35B3"/>
    <w:rsid w:val="001B64FA"/>
    <w:rsid w:val="001C4F1D"/>
    <w:rsid w:val="00227A98"/>
    <w:rsid w:val="00243A26"/>
    <w:rsid w:val="002530CB"/>
    <w:rsid w:val="002A7859"/>
    <w:rsid w:val="002B245B"/>
    <w:rsid w:val="002D21EF"/>
    <w:rsid w:val="00334243"/>
    <w:rsid w:val="00367E48"/>
    <w:rsid w:val="0039540F"/>
    <w:rsid w:val="003A1202"/>
    <w:rsid w:val="003C11E3"/>
    <w:rsid w:val="003F5FB8"/>
    <w:rsid w:val="004165AB"/>
    <w:rsid w:val="004E7BFD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71FD"/>
    <w:rsid w:val="006660E5"/>
    <w:rsid w:val="0068005C"/>
    <w:rsid w:val="00692391"/>
    <w:rsid w:val="006A3F6F"/>
    <w:rsid w:val="006A4994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43118"/>
    <w:rsid w:val="007557F0"/>
    <w:rsid w:val="007672A9"/>
    <w:rsid w:val="00787438"/>
    <w:rsid w:val="0079675D"/>
    <w:rsid w:val="007A3B16"/>
    <w:rsid w:val="007B2A62"/>
    <w:rsid w:val="007C58BB"/>
    <w:rsid w:val="007D3596"/>
    <w:rsid w:val="007E4960"/>
    <w:rsid w:val="0080611E"/>
    <w:rsid w:val="00833874"/>
    <w:rsid w:val="00844549"/>
    <w:rsid w:val="00897E2B"/>
    <w:rsid w:val="008A3EF5"/>
    <w:rsid w:val="008B4260"/>
    <w:rsid w:val="008B5343"/>
    <w:rsid w:val="008E1AF1"/>
    <w:rsid w:val="008E3442"/>
    <w:rsid w:val="009065AA"/>
    <w:rsid w:val="00910010"/>
    <w:rsid w:val="009441C7"/>
    <w:rsid w:val="00964D6D"/>
    <w:rsid w:val="00965905"/>
    <w:rsid w:val="00980500"/>
    <w:rsid w:val="00994674"/>
    <w:rsid w:val="009A7F70"/>
    <w:rsid w:val="00A1271D"/>
    <w:rsid w:val="00A61A35"/>
    <w:rsid w:val="00A76DB0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83328"/>
    <w:rsid w:val="00BC323A"/>
    <w:rsid w:val="00BC7F39"/>
    <w:rsid w:val="00C56A98"/>
    <w:rsid w:val="00C72733"/>
    <w:rsid w:val="00CA4A94"/>
    <w:rsid w:val="00CB27F4"/>
    <w:rsid w:val="00CB7BE6"/>
    <w:rsid w:val="00D1533C"/>
    <w:rsid w:val="00D57DB2"/>
    <w:rsid w:val="00D70A24"/>
    <w:rsid w:val="00D9260D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134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17</cp:revision>
  <cp:lastPrinted>2017-08-04T08:53:00Z</cp:lastPrinted>
  <dcterms:created xsi:type="dcterms:W3CDTF">2016-05-30T07:46:00Z</dcterms:created>
  <dcterms:modified xsi:type="dcterms:W3CDTF">2017-08-04T08:53:00Z</dcterms:modified>
</cp:coreProperties>
</file>