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A83353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</w:t>
      </w:r>
      <w:r w:rsidR="00E913F5"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A83353">
      <w:pPr>
        <w:spacing w:line="276" w:lineRule="auto"/>
        <w:ind w:firstLine="142"/>
        <w:jc w:val="both"/>
      </w:pPr>
      <w:r>
        <w:t xml:space="preserve">– </w:t>
      </w:r>
      <w:r w:rsidRPr="008B5343">
        <w:t xml:space="preserve">кадастровый № </w:t>
      </w:r>
      <w:r w:rsidR="00380806">
        <w:t>50:39:00</w:t>
      </w:r>
      <w:r w:rsidR="00981E91">
        <w:t>30302</w:t>
      </w:r>
      <w:r w:rsidR="001B35B3" w:rsidRPr="001B35B3">
        <w:t>:</w:t>
      </w:r>
      <w:r w:rsidR="00981E91">
        <w:t>974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0" w:name="_Hlk496857037"/>
      <w:r w:rsidR="00421459" w:rsidRPr="00421459">
        <w:t xml:space="preserve">«для </w:t>
      </w:r>
      <w:r w:rsidR="001A48AD">
        <w:t>индивидуального жилищного строительства</w:t>
      </w:r>
      <w:r w:rsidR="00421459" w:rsidRPr="00421459">
        <w:t xml:space="preserve">», </w:t>
      </w:r>
      <w:bookmarkEnd w:id="0"/>
      <w:r w:rsidR="001B35B3" w:rsidRPr="001B35B3">
        <w:t xml:space="preserve">площадью </w:t>
      </w:r>
      <w:r w:rsidR="00981E91">
        <w:t>1</w:t>
      </w:r>
      <w:r w:rsidR="001A48AD">
        <w:t>0</w:t>
      </w:r>
      <w:r w:rsidR="00981E91">
        <w:t>10</w:t>
      </w:r>
      <w:r w:rsidR="001B35B3" w:rsidRPr="001B35B3">
        <w:t>кв</w:t>
      </w:r>
      <w:proofErr w:type="gramStart"/>
      <w:r w:rsidR="001B35B3" w:rsidRPr="001B35B3">
        <w:t>.м</w:t>
      </w:r>
      <w:proofErr w:type="gramEnd"/>
      <w:r w:rsidR="001B35B3" w:rsidRPr="001B35B3">
        <w:t xml:space="preserve">, местоположение участка: Московская область, </w:t>
      </w:r>
      <w:r w:rsidR="00981E91">
        <w:t>городской округ Серебряные Пруды</w:t>
      </w:r>
      <w:r w:rsidR="001A4AA1">
        <w:t xml:space="preserve">, </w:t>
      </w:r>
      <w:r w:rsidR="00981E91">
        <w:t xml:space="preserve">с. </w:t>
      </w:r>
      <w:proofErr w:type="spellStart"/>
      <w:r w:rsidR="00981E91">
        <w:t>Узуново</w:t>
      </w:r>
      <w:proofErr w:type="spellEnd"/>
      <w:r w:rsidR="00981E91">
        <w:t>, ул. Советская</w:t>
      </w:r>
      <w:r w:rsidR="002709D8">
        <w:t>;</w:t>
      </w:r>
    </w:p>
    <w:p w:rsidR="00F64B67" w:rsidRDefault="00F64B67" w:rsidP="00C462AE">
      <w:pPr>
        <w:spacing w:line="276" w:lineRule="auto"/>
        <w:jc w:val="both"/>
      </w:pPr>
      <w:r>
        <w:t xml:space="preserve">– </w:t>
      </w:r>
      <w:r w:rsidR="001A4AA1">
        <w:t xml:space="preserve"> </w:t>
      </w:r>
      <w:r w:rsidRPr="008B5343">
        <w:t>кадастровый №</w:t>
      </w:r>
      <w:r w:rsidR="001A4AA1">
        <w:tab/>
        <w:t>50:39:00</w:t>
      </w:r>
      <w:r w:rsidR="006465DB">
        <w:t>30405</w:t>
      </w:r>
      <w:r>
        <w:t>:</w:t>
      </w:r>
      <w:r w:rsidR="006465DB">
        <w:t>362</w:t>
      </w:r>
      <w:r>
        <w:t>,</w:t>
      </w:r>
      <w:r w:rsidR="001A4AA1" w:rsidRPr="001A4AA1">
        <w:t xml:space="preserve"> </w:t>
      </w:r>
      <w:r w:rsidR="001A4AA1" w:rsidRPr="001B35B3">
        <w:t xml:space="preserve">категория земель: «земли населенных пунктов», вид разрешенного использования: </w:t>
      </w:r>
      <w:r w:rsidR="001A4AA1" w:rsidRPr="00421459">
        <w:t xml:space="preserve">«для ведения личного подсобного хозяйства», </w:t>
      </w:r>
      <w:r w:rsidR="001A4AA1" w:rsidRPr="001B35B3">
        <w:t>площадью</w:t>
      </w:r>
      <w:r w:rsidR="006465DB">
        <w:t xml:space="preserve"> 1500 </w:t>
      </w:r>
      <w:proofErr w:type="spellStart"/>
      <w:r w:rsidR="006465DB">
        <w:t>кв.м</w:t>
      </w:r>
      <w:proofErr w:type="spellEnd"/>
      <w:r w:rsidR="006465DB">
        <w:t xml:space="preserve">. </w:t>
      </w:r>
      <w:r>
        <w:t xml:space="preserve">Московская область, </w:t>
      </w:r>
      <w:r w:rsidR="001A48AD">
        <w:t>городской округ Серебряные Пруды</w:t>
      </w:r>
      <w:r w:rsidR="001A4AA1">
        <w:t>,</w:t>
      </w:r>
      <w:r w:rsidR="006465DB">
        <w:t xml:space="preserve"> д. </w:t>
      </w:r>
      <w:proofErr w:type="spellStart"/>
      <w:r w:rsidR="006465DB">
        <w:t>Барыково</w:t>
      </w:r>
      <w:proofErr w:type="spellEnd"/>
      <w:r w:rsidR="001A48AD">
        <w:t>;</w:t>
      </w:r>
    </w:p>
    <w:p w:rsidR="000837DD" w:rsidRDefault="000837DD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 w:rsidR="00692821">
        <w:tab/>
        <w:t>50:39:0060502</w:t>
      </w:r>
      <w:r>
        <w:t>:6</w:t>
      </w:r>
      <w:r w:rsidR="00692821">
        <w:t>53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</w:t>
      </w:r>
      <w:r w:rsidR="00692821">
        <w:t>1100</w:t>
      </w:r>
      <w:r w:rsidR="002709D8">
        <w:t xml:space="preserve"> </w:t>
      </w:r>
      <w:proofErr w:type="spellStart"/>
      <w:r w:rsidR="002709D8">
        <w:t>кв.м</w:t>
      </w:r>
      <w:proofErr w:type="spellEnd"/>
      <w:r w:rsidR="002709D8">
        <w:t xml:space="preserve">. </w:t>
      </w:r>
      <w:r>
        <w:t xml:space="preserve">Московская область, городской </w:t>
      </w:r>
      <w:r w:rsidR="00692821">
        <w:t xml:space="preserve">округ Серебряные Пруды, с. </w:t>
      </w:r>
      <w:proofErr w:type="spellStart"/>
      <w:r w:rsidR="00692821">
        <w:t>П</w:t>
      </w:r>
      <w:r>
        <w:t>о</w:t>
      </w:r>
      <w:r w:rsidR="00692821">
        <w:t>дхожее</w:t>
      </w:r>
      <w:proofErr w:type="spellEnd"/>
      <w:r w:rsidR="00692821">
        <w:t>;</w:t>
      </w:r>
    </w:p>
    <w:p w:rsidR="00692821" w:rsidRDefault="00692821" w:rsidP="0069282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>
        <w:tab/>
        <w:t>50:39:0060502:652,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1195 </w:t>
      </w:r>
      <w:proofErr w:type="spellStart"/>
      <w:r>
        <w:t>кв.м</w:t>
      </w:r>
      <w:proofErr w:type="spellEnd"/>
      <w:r>
        <w:t xml:space="preserve">. Московская область, городской округ Серебряные Пруды, с. </w:t>
      </w:r>
      <w:proofErr w:type="spellStart"/>
      <w:r>
        <w:t>Подхожее</w:t>
      </w:r>
      <w:proofErr w:type="spellEnd"/>
      <w:r w:rsidR="002709D8">
        <w:t>;</w:t>
      </w:r>
    </w:p>
    <w:p w:rsidR="00692821" w:rsidRDefault="00692821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>
        <w:tab/>
        <w:t>50:39:0040206:267,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1300 </w:t>
      </w:r>
      <w:proofErr w:type="spellStart"/>
      <w:r>
        <w:t>кв.м</w:t>
      </w:r>
      <w:proofErr w:type="spellEnd"/>
      <w:r>
        <w:t xml:space="preserve">. Московская область, городской округ Серебряные </w:t>
      </w:r>
      <w:proofErr w:type="spellStart"/>
      <w:r>
        <w:t>Пруды</w:t>
      </w:r>
      <w:proofErr w:type="gramStart"/>
      <w:r>
        <w:t>,д</w:t>
      </w:r>
      <w:proofErr w:type="spellEnd"/>
      <w:proofErr w:type="gramEnd"/>
      <w:r>
        <w:t xml:space="preserve">. </w:t>
      </w:r>
      <w:proofErr w:type="spellStart"/>
      <w:r>
        <w:t>Семенково</w:t>
      </w:r>
      <w:proofErr w:type="spellEnd"/>
      <w:r w:rsidR="002709D8">
        <w:t>.</w:t>
      </w:r>
    </w:p>
    <w:p w:rsidR="00B206EC" w:rsidRDefault="00B206EC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>
        <w:tab/>
        <w:t>50:39:0050301</w:t>
      </w:r>
      <w:r>
        <w:t>:</w:t>
      </w:r>
      <w:r>
        <w:t>713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1</w:t>
      </w:r>
      <w:r>
        <w:t>0</w:t>
      </w:r>
      <w:r>
        <w:t xml:space="preserve">00 </w:t>
      </w:r>
      <w:proofErr w:type="spellStart"/>
      <w:r>
        <w:t>кв.м</w:t>
      </w:r>
      <w:proofErr w:type="spellEnd"/>
      <w:r>
        <w:t>. Московская область, городской округ Серебряные Пруды,</w:t>
      </w:r>
      <w:r>
        <w:t xml:space="preserve"> </w:t>
      </w:r>
      <w:proofErr w:type="spellStart"/>
      <w:r>
        <w:t>р.п</w:t>
      </w:r>
      <w:proofErr w:type="spellEnd"/>
      <w:r>
        <w:t>.</w:t>
      </w:r>
      <w:proofErr w:type="gramStart"/>
      <w:r>
        <w:t xml:space="preserve"> </w:t>
      </w:r>
      <w:proofErr w:type="gramEnd"/>
      <w:r>
        <w:t>Серебряные Пруды</w:t>
      </w:r>
      <w:r>
        <w:t>.</w:t>
      </w:r>
    </w:p>
    <w:p w:rsidR="00E913F5" w:rsidRPr="008B5343" w:rsidRDefault="00E913F5" w:rsidP="00F64B67">
      <w:pPr>
        <w:spacing w:line="276" w:lineRule="auto"/>
        <w:ind w:firstLine="426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692821">
        <w:t>13</w:t>
      </w:r>
      <w:r w:rsidR="00A83353">
        <w:t>.0</w:t>
      </w:r>
      <w:r w:rsidR="00692821">
        <w:t>7</w:t>
      </w:r>
      <w:r w:rsidR="00A83353">
        <w:t>.2018 г.</w:t>
      </w:r>
      <w:r w:rsidRPr="008B5343">
        <w:t xml:space="preserve"> по </w:t>
      </w:r>
      <w:r w:rsidR="00692821">
        <w:t>13</w:t>
      </w:r>
      <w:r w:rsidR="00A83353">
        <w:t>.0</w:t>
      </w:r>
      <w:r w:rsidR="00692821">
        <w:t>8</w:t>
      </w:r>
      <w:r w:rsidR="00A83353">
        <w:t>.</w:t>
      </w:r>
      <w:r w:rsidRPr="008B5343">
        <w:t>201</w:t>
      </w:r>
      <w:r w:rsidR="00A83353">
        <w:t>8г</w:t>
      </w:r>
      <w:r w:rsidRPr="008B5343">
        <w:t xml:space="preserve">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B206EC">
        <w:t>13</w:t>
      </w:r>
      <w:r w:rsidR="00DA0FB7">
        <w:t>.</w:t>
      </w:r>
      <w:r w:rsidR="00A83353">
        <w:t>0</w:t>
      </w:r>
      <w:r w:rsidR="00B206EC">
        <w:t>8</w:t>
      </w:r>
      <w:r w:rsidR="00A83353">
        <w:t>.201</w:t>
      </w:r>
      <w:r w:rsidR="00B206EC">
        <w:t>8</w:t>
      </w:r>
      <w:r w:rsidR="00A83353">
        <w:t xml:space="preserve"> г</w:t>
      </w:r>
      <w:r w:rsidRPr="008B5343">
        <w:t xml:space="preserve">,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>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692821">
        <w:t>13</w:t>
      </w:r>
      <w:r w:rsidR="004D7A25">
        <w:t>.</w:t>
      </w:r>
      <w:r w:rsidR="00F64B67">
        <w:t>0</w:t>
      </w:r>
      <w:r w:rsidR="00692821">
        <w:t>8</w:t>
      </w:r>
      <w:r w:rsidR="00A83353">
        <w:t>.2018</w:t>
      </w:r>
      <w:r w:rsidR="004D7A25" w:rsidRPr="008B5343">
        <w:t xml:space="preserve"> </w:t>
      </w:r>
      <w:r w:rsidRPr="008B5343">
        <w:t>года до 1</w:t>
      </w:r>
      <w:r w:rsidR="00F64B67">
        <w:t>3</w:t>
      </w:r>
      <w:r w:rsidRPr="008B5343">
        <w:t>.00.</w:t>
      </w:r>
      <w:bookmarkStart w:id="1" w:name="_GoBack"/>
      <w:bookmarkEnd w:id="1"/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Первомайская, дом 11, </w:t>
      </w:r>
      <w:r>
        <w:t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>
        <w:t xml:space="preserve"> </w:t>
      </w:r>
      <w:r w:rsidRPr="008B5343">
        <w:t xml:space="preserve">или направленны на адрес электронной почты </w:t>
      </w:r>
      <w:hyperlink r:id="rId8" w:history="1"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 xml:space="preserve">. Серебряные Пруды, ул. </w:t>
      </w:r>
      <w:proofErr w:type="gramStart"/>
      <w:r>
        <w:t>Первомайская</w:t>
      </w:r>
      <w:proofErr w:type="gramEnd"/>
      <w:r>
        <w:t>, дом 4.</w:t>
      </w:r>
      <w:r w:rsidR="00CD530F">
        <w:t xml:space="preserve"> </w:t>
      </w:r>
      <w:r>
        <w:t xml:space="preserve"> График работы МФ</w:t>
      </w:r>
      <w:r w:rsidR="00B43B4B">
        <w:t>Ц: Понедельник – суббота: 08.00</w:t>
      </w:r>
      <w:r>
        <w:t>-20.00</w:t>
      </w:r>
    </w:p>
    <w:p w:rsidR="007245B7" w:rsidRPr="008B5343" w:rsidRDefault="00CD530F" w:rsidP="00CD530F">
      <w:pPr>
        <w:spacing w:line="276" w:lineRule="auto"/>
        <w:ind w:firstLine="709"/>
        <w:jc w:val="both"/>
      </w:pPr>
      <w:r>
        <w:lastRenderedPageBreak/>
        <w:t>О</w:t>
      </w:r>
      <w:r w:rsidR="00E913F5" w:rsidRPr="008B5343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8B5343">
        <w:t>р.п</w:t>
      </w:r>
      <w:proofErr w:type="spellEnd"/>
      <w:r w:rsidR="00E913F5" w:rsidRPr="008B5343">
        <w:t>. Серебряные Пруды, ул.</w:t>
      </w:r>
      <w:r>
        <w:t xml:space="preserve"> </w:t>
      </w:r>
      <w:proofErr w:type="gramStart"/>
      <w:r w:rsidR="00A83353" w:rsidRPr="008B5343">
        <w:t>Первомайская</w:t>
      </w:r>
      <w:proofErr w:type="gramEnd"/>
      <w:r w:rsidR="00A83353" w:rsidRPr="008B5343">
        <w:t xml:space="preserve">, дом 3, </w:t>
      </w:r>
      <w:proofErr w:type="spellStart"/>
      <w:r w:rsidR="00A83353" w:rsidRPr="008B5343">
        <w:t>каб</w:t>
      </w:r>
      <w:proofErr w:type="spellEnd"/>
      <w:r w:rsidR="00A83353" w:rsidRPr="008B5343">
        <w:t>. №12. Тел. 8 (496)673-23-25; (</w:t>
      </w:r>
      <w:proofErr w:type="spellStart"/>
      <w:r w:rsidR="00A83353" w:rsidRPr="008B5343">
        <w:t>пн</w:t>
      </w:r>
      <w:proofErr w:type="spellEnd"/>
      <w:r w:rsidR="00A83353" w:rsidRPr="008B5343">
        <w:t>-пт., с 09.00до17.00 перерыв на обед- с 13.00до 14.00)</w:t>
      </w:r>
    </w:p>
    <w:sectPr w:rsidR="007245B7" w:rsidRPr="008B5343" w:rsidSect="00F6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AD" w:rsidRDefault="009A2CAD" w:rsidP="004F594C">
      <w:r>
        <w:separator/>
      </w:r>
    </w:p>
  </w:endnote>
  <w:endnote w:type="continuationSeparator" w:id="0">
    <w:p w:rsidR="009A2CAD" w:rsidRDefault="009A2CAD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AD" w:rsidRDefault="009A2CAD" w:rsidP="004F594C">
      <w:r>
        <w:separator/>
      </w:r>
    </w:p>
  </w:footnote>
  <w:footnote w:type="continuationSeparator" w:id="0">
    <w:p w:rsidR="009A2CAD" w:rsidRDefault="009A2CAD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837DD"/>
    <w:rsid w:val="000939C8"/>
    <w:rsid w:val="000A055F"/>
    <w:rsid w:val="000C71BC"/>
    <w:rsid w:val="000D0F5C"/>
    <w:rsid w:val="00172EBD"/>
    <w:rsid w:val="00174CB8"/>
    <w:rsid w:val="0019353A"/>
    <w:rsid w:val="001A48AD"/>
    <w:rsid w:val="001A4AA1"/>
    <w:rsid w:val="001B35B3"/>
    <w:rsid w:val="001B64FA"/>
    <w:rsid w:val="001C4F1D"/>
    <w:rsid w:val="00227A98"/>
    <w:rsid w:val="00240BEF"/>
    <w:rsid w:val="00243A26"/>
    <w:rsid w:val="0025131E"/>
    <w:rsid w:val="002530CB"/>
    <w:rsid w:val="002709D8"/>
    <w:rsid w:val="002858E2"/>
    <w:rsid w:val="002A7859"/>
    <w:rsid w:val="002B245B"/>
    <w:rsid w:val="002D21E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D7A25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5E47"/>
    <w:rsid w:val="00630A63"/>
    <w:rsid w:val="006460A1"/>
    <w:rsid w:val="006465DB"/>
    <w:rsid w:val="006471FD"/>
    <w:rsid w:val="006660E5"/>
    <w:rsid w:val="0068005C"/>
    <w:rsid w:val="00692391"/>
    <w:rsid w:val="00692821"/>
    <w:rsid w:val="006A3F6F"/>
    <w:rsid w:val="006A4994"/>
    <w:rsid w:val="006A69E2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72A9"/>
    <w:rsid w:val="00787438"/>
    <w:rsid w:val="0079675D"/>
    <w:rsid w:val="007A3B16"/>
    <w:rsid w:val="007B2A62"/>
    <w:rsid w:val="007C58BB"/>
    <w:rsid w:val="007D3596"/>
    <w:rsid w:val="007E4960"/>
    <w:rsid w:val="0080611E"/>
    <w:rsid w:val="00833874"/>
    <w:rsid w:val="00844549"/>
    <w:rsid w:val="0086470D"/>
    <w:rsid w:val="008722BF"/>
    <w:rsid w:val="008733AD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81E91"/>
    <w:rsid w:val="00994674"/>
    <w:rsid w:val="009A2CAD"/>
    <w:rsid w:val="009A7F70"/>
    <w:rsid w:val="00A1271D"/>
    <w:rsid w:val="00A61A35"/>
    <w:rsid w:val="00A65420"/>
    <w:rsid w:val="00A76DB0"/>
    <w:rsid w:val="00A83353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206EC"/>
    <w:rsid w:val="00B43B4B"/>
    <w:rsid w:val="00B83328"/>
    <w:rsid w:val="00BC323A"/>
    <w:rsid w:val="00BC7F39"/>
    <w:rsid w:val="00C462AE"/>
    <w:rsid w:val="00C56A98"/>
    <w:rsid w:val="00C72733"/>
    <w:rsid w:val="00CA4A94"/>
    <w:rsid w:val="00CB27F4"/>
    <w:rsid w:val="00CB7BE6"/>
    <w:rsid w:val="00CD530F"/>
    <w:rsid w:val="00D1533C"/>
    <w:rsid w:val="00D4141D"/>
    <w:rsid w:val="00D54143"/>
    <w:rsid w:val="00D57DB2"/>
    <w:rsid w:val="00D70A24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122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15</cp:revision>
  <cp:lastPrinted>2018-07-03T08:20:00Z</cp:lastPrinted>
  <dcterms:created xsi:type="dcterms:W3CDTF">2017-10-27T05:50:00Z</dcterms:created>
  <dcterms:modified xsi:type="dcterms:W3CDTF">2018-07-09T09:21:00Z</dcterms:modified>
</cp:coreProperties>
</file>