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>Приложение 12</w:t>
      </w:r>
      <w:bookmarkStart w:id="0" w:name="_GoBack"/>
      <w:bookmarkEnd w:id="0"/>
    </w:p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>К решению Совета депутатов городского округа</w:t>
      </w:r>
    </w:p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 xml:space="preserve">Серебряные Пруды  Московской области </w:t>
      </w:r>
    </w:p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 xml:space="preserve">от                 2016г.     №__________    </w:t>
      </w:r>
    </w:p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>«Об исполнении бюджета городского поселения Серебряные</w:t>
      </w:r>
    </w:p>
    <w:p w:rsidR="00E82666" w:rsidRPr="00B807B4" w:rsidRDefault="00E82666" w:rsidP="00A15334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B807B4">
        <w:rPr>
          <w:rFonts w:ascii="Times New Roman" w:hAnsi="Times New Roman"/>
          <w:sz w:val="24"/>
          <w:szCs w:val="24"/>
        </w:rPr>
        <w:t>Пруды Московской области за 2015 год»</w:t>
      </w:r>
    </w:p>
    <w:p w:rsidR="00E82666" w:rsidRPr="00B807B4" w:rsidRDefault="00E82666" w:rsidP="00CC1990">
      <w:pPr>
        <w:jc w:val="center"/>
        <w:rPr>
          <w:rFonts w:ascii="Times New Roman" w:hAnsi="Times New Roman"/>
          <w:b/>
          <w:sz w:val="24"/>
          <w:szCs w:val="24"/>
        </w:rPr>
      </w:pPr>
    </w:p>
    <w:p w:rsidR="00E82666" w:rsidRDefault="00E82666" w:rsidP="00CC1990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E82666" w:rsidRPr="00A15334" w:rsidRDefault="00E82666" w:rsidP="00A15334">
      <w:pPr>
        <w:pStyle w:val="ConsPlusTitle"/>
        <w:widowControl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5334">
        <w:rPr>
          <w:rFonts w:ascii="Times New Roman" w:hAnsi="Times New Roman" w:cs="Times New Roman"/>
          <w:sz w:val="28"/>
          <w:szCs w:val="28"/>
        </w:rPr>
        <w:t xml:space="preserve">Отчет о поступлении безвозмездных поступлений, в том числе добровольных пожертвований  в бюджет городского поселения </w:t>
      </w:r>
    </w:p>
    <w:p w:rsidR="00E82666" w:rsidRPr="00A15334" w:rsidRDefault="00E82666" w:rsidP="00A15334">
      <w:pPr>
        <w:pStyle w:val="ConsPlusTitle"/>
        <w:widowControl/>
        <w:tabs>
          <w:tab w:val="left" w:pos="283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15334">
        <w:rPr>
          <w:rFonts w:ascii="Times New Roman" w:hAnsi="Times New Roman" w:cs="Times New Roman"/>
          <w:sz w:val="28"/>
          <w:szCs w:val="28"/>
        </w:rPr>
        <w:t>Серебряные Пруды  Московской области</w:t>
      </w:r>
    </w:p>
    <w:p w:rsidR="00E82666" w:rsidRPr="00A15334" w:rsidRDefault="00E82666" w:rsidP="00CC1990">
      <w:pPr>
        <w:jc w:val="both"/>
        <w:rPr>
          <w:rFonts w:ascii="Times New Roman" w:hAnsi="Times New Roman"/>
          <w:b/>
          <w:sz w:val="28"/>
          <w:szCs w:val="28"/>
        </w:rPr>
      </w:pPr>
      <w:r w:rsidRPr="00A15334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за 2015</w:t>
      </w:r>
      <w:r w:rsidRPr="00A15334">
        <w:rPr>
          <w:rFonts w:ascii="Times New Roman" w:hAnsi="Times New Roman"/>
          <w:b/>
          <w:sz w:val="28"/>
          <w:szCs w:val="28"/>
        </w:rPr>
        <w:t xml:space="preserve"> год</w:t>
      </w:r>
    </w:p>
    <w:p w:rsidR="00E82666" w:rsidRDefault="00E82666" w:rsidP="00CC1990">
      <w:pPr>
        <w:jc w:val="both"/>
        <w:rPr>
          <w:rFonts w:ascii="Times New Roman" w:hAnsi="Times New Roman"/>
          <w:sz w:val="28"/>
          <w:szCs w:val="28"/>
          <w:u w:val="single"/>
        </w:rPr>
      </w:pPr>
    </w:p>
    <w:p w:rsidR="00E82666" w:rsidRPr="00BC45BC" w:rsidRDefault="00E82666" w:rsidP="00CC1990">
      <w:pPr>
        <w:jc w:val="both"/>
        <w:rPr>
          <w:rFonts w:ascii="Times New Roman" w:hAnsi="Times New Roman"/>
          <w:sz w:val="28"/>
          <w:szCs w:val="28"/>
          <w:u w:val="single"/>
        </w:rPr>
      </w:pPr>
      <w:r w:rsidRPr="00BC45BC">
        <w:rPr>
          <w:rFonts w:ascii="Times New Roman" w:hAnsi="Times New Roman"/>
          <w:sz w:val="28"/>
          <w:szCs w:val="28"/>
          <w:u w:val="single"/>
        </w:rPr>
        <w:t>Городское поселени</w:t>
      </w:r>
      <w:r>
        <w:rPr>
          <w:rFonts w:ascii="Times New Roman" w:hAnsi="Times New Roman"/>
          <w:sz w:val="28"/>
          <w:szCs w:val="28"/>
          <w:u w:val="single"/>
        </w:rPr>
        <w:t>е</w:t>
      </w:r>
      <w:r w:rsidRPr="00BC45BC">
        <w:rPr>
          <w:rFonts w:ascii="Times New Roman" w:hAnsi="Times New Roman"/>
          <w:sz w:val="28"/>
          <w:szCs w:val="28"/>
          <w:u w:val="single"/>
        </w:rPr>
        <w:t xml:space="preserve"> Серебряные Пруды Московской области.</w:t>
      </w:r>
    </w:p>
    <w:p w:rsidR="00E82666" w:rsidRDefault="00E82666" w:rsidP="00CC1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Остаток на  1.01.2015 года     - 167 750.00 руб.</w:t>
      </w:r>
    </w:p>
    <w:p w:rsidR="00E82666" w:rsidRDefault="00E82666" w:rsidP="00CC199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и строительство парка «Серебряный» на территории городского поселения.</w:t>
      </w:r>
    </w:p>
    <w:p w:rsidR="00E82666" w:rsidRDefault="00E82666" w:rsidP="00BC45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Всего поступило: </w:t>
      </w:r>
      <w:r w:rsidRPr="00200809">
        <w:rPr>
          <w:rFonts w:ascii="Times New Roman" w:hAnsi="Times New Roman"/>
          <w:sz w:val="28"/>
          <w:szCs w:val="28"/>
        </w:rPr>
        <w:t>000 2 07 05030 13 0000 000</w:t>
      </w:r>
      <w:r>
        <w:rPr>
          <w:rFonts w:ascii="Times New Roman" w:hAnsi="Times New Roman"/>
          <w:sz w:val="28"/>
          <w:szCs w:val="28"/>
        </w:rPr>
        <w:t>- Прочие безвозмездные поступления в бюджеты поселений  -1 000 руб.</w:t>
      </w:r>
    </w:p>
    <w:p w:rsidR="00E82666" w:rsidRDefault="00E82666" w:rsidP="00BC45B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</w:t>
      </w:r>
      <w:r w:rsidRPr="001361C2">
        <w:rPr>
          <w:rFonts w:ascii="Times New Roman" w:hAnsi="Times New Roman"/>
          <w:color w:val="000000"/>
          <w:sz w:val="28"/>
          <w:szCs w:val="28"/>
        </w:rPr>
        <w:t>обровольные пожертвования от физических лиц на создание парка «Серебряный</w:t>
      </w:r>
      <w:r>
        <w:rPr>
          <w:rFonts w:ascii="Times New Roman" w:hAnsi="Times New Roman"/>
          <w:color w:val="000000"/>
          <w:sz w:val="28"/>
          <w:szCs w:val="28"/>
        </w:rPr>
        <w:t>»</w:t>
      </w:r>
    </w:p>
    <w:p w:rsidR="00E82666" w:rsidRDefault="00E82666" w:rsidP="00CC1990">
      <w:pPr>
        <w:pStyle w:val="PlainText"/>
        <w:rPr>
          <w:rFonts w:ascii="Times New Roman" w:hAnsi="Times New Roman"/>
          <w:sz w:val="28"/>
          <w:szCs w:val="28"/>
        </w:rPr>
      </w:pPr>
    </w:p>
    <w:p w:rsidR="00E82666" w:rsidRDefault="00E82666" w:rsidP="00CC1990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Израсходовано   всего -  98 740,62 руб.</w:t>
      </w:r>
    </w:p>
    <w:p w:rsidR="00E82666" w:rsidRDefault="00E82666" w:rsidP="00CC1990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том числе:</w:t>
      </w:r>
    </w:p>
    <w:p w:rsidR="00E82666" w:rsidRPr="00CC1990" w:rsidRDefault="00E82666" w:rsidP="00CC1990">
      <w:pPr>
        <w:pStyle w:val="PlainText"/>
        <w:rPr>
          <w:rFonts w:ascii="Times New Roman" w:hAnsi="Times New Roman"/>
          <w:sz w:val="28"/>
          <w:szCs w:val="28"/>
        </w:rPr>
      </w:pP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Остаток на 01.01.2016 года – 70 009,38 руб.</w:t>
      </w: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 том числе:</w:t>
      </w: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990">
        <w:rPr>
          <w:rFonts w:ascii="Times New Roman" w:hAnsi="Times New Roman"/>
          <w:sz w:val="28"/>
          <w:szCs w:val="28"/>
        </w:rPr>
        <w:t xml:space="preserve">на создание и развитие парка </w:t>
      </w:r>
      <w:r>
        <w:rPr>
          <w:rFonts w:ascii="Times New Roman" w:hAnsi="Times New Roman"/>
          <w:sz w:val="28"/>
          <w:szCs w:val="28"/>
        </w:rPr>
        <w:t>культуры и отдыха «Серебряный»  -                      70 009,38 руб.</w:t>
      </w:r>
    </w:p>
    <w:p w:rsidR="00E82666" w:rsidRDefault="00E82666" w:rsidP="00BC45BC">
      <w:pPr>
        <w:pStyle w:val="PlainText"/>
        <w:rPr>
          <w:rFonts w:ascii="Times New Roman" w:hAnsi="Times New Roman"/>
          <w:sz w:val="28"/>
          <w:szCs w:val="28"/>
        </w:rPr>
      </w:pPr>
    </w:p>
    <w:p w:rsidR="00E82666" w:rsidRPr="00203A85" w:rsidRDefault="00E82666" w:rsidP="00203A85">
      <w:pPr>
        <w:spacing w:after="0"/>
        <w:rPr>
          <w:rFonts w:ascii="Times New Roman" w:hAnsi="Times New Roman"/>
          <w:sz w:val="28"/>
          <w:szCs w:val="28"/>
        </w:rPr>
      </w:pPr>
    </w:p>
    <w:p w:rsidR="00E82666" w:rsidRDefault="00E82666" w:rsidP="00203A85">
      <w:pPr>
        <w:spacing w:after="0"/>
        <w:rPr>
          <w:rFonts w:ascii="Times New Roman" w:hAnsi="Times New Roman"/>
          <w:sz w:val="28"/>
          <w:szCs w:val="28"/>
        </w:rPr>
      </w:pPr>
      <w:r w:rsidRPr="00203A85">
        <w:rPr>
          <w:rFonts w:ascii="Times New Roman" w:hAnsi="Times New Roman"/>
          <w:sz w:val="28"/>
          <w:szCs w:val="28"/>
        </w:rPr>
        <w:t xml:space="preserve">Заместитель главы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E82666" w:rsidRDefault="00E82666" w:rsidP="008C3E0C">
      <w:pPr>
        <w:spacing w:after="0"/>
        <w:rPr>
          <w:rFonts w:ascii="Times New Roman" w:hAnsi="Times New Roman"/>
          <w:sz w:val="28"/>
          <w:szCs w:val="28"/>
        </w:rPr>
      </w:pPr>
      <w:r w:rsidRPr="00203A85">
        <w:rPr>
          <w:rFonts w:ascii="Times New Roman" w:hAnsi="Times New Roman"/>
          <w:sz w:val="28"/>
          <w:szCs w:val="28"/>
        </w:rPr>
        <w:t>городского округа</w:t>
      </w:r>
      <w:r w:rsidRPr="00930A4A">
        <w:rPr>
          <w:rFonts w:ascii="Times New Roman" w:hAnsi="Times New Roman"/>
          <w:sz w:val="28"/>
          <w:szCs w:val="28"/>
        </w:rPr>
        <w:t xml:space="preserve"> </w:t>
      </w:r>
      <w:r w:rsidRPr="00203A85">
        <w:rPr>
          <w:rFonts w:ascii="Times New Roman" w:hAnsi="Times New Roman"/>
          <w:sz w:val="28"/>
          <w:szCs w:val="28"/>
        </w:rPr>
        <w:t xml:space="preserve">Серебряные Пруды </w:t>
      </w:r>
      <w:r>
        <w:rPr>
          <w:rFonts w:ascii="Times New Roman" w:hAnsi="Times New Roman"/>
          <w:sz w:val="28"/>
          <w:szCs w:val="28"/>
        </w:rPr>
        <w:t>–</w:t>
      </w:r>
    </w:p>
    <w:p w:rsidR="00E82666" w:rsidRPr="00203A85" w:rsidRDefault="00E82666" w:rsidP="00930A4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финансового управления</w:t>
      </w:r>
      <w:r w:rsidRPr="00203A85">
        <w:rPr>
          <w:rFonts w:ascii="Times New Roman" w:hAnsi="Times New Roman"/>
          <w:sz w:val="28"/>
          <w:szCs w:val="28"/>
        </w:rPr>
        <w:t xml:space="preserve">                             Н.Ф.Демченко    </w:t>
      </w:r>
    </w:p>
    <w:p w:rsidR="00E82666" w:rsidRDefault="00E82666" w:rsidP="008C3E0C">
      <w:pPr>
        <w:spacing w:after="0"/>
        <w:rPr>
          <w:rFonts w:ascii="Times New Roman" w:hAnsi="Times New Roman"/>
          <w:sz w:val="28"/>
          <w:szCs w:val="28"/>
        </w:rPr>
      </w:pPr>
    </w:p>
    <w:sectPr w:rsidR="00E82666" w:rsidSect="00487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1990"/>
    <w:rsid w:val="000040A0"/>
    <w:rsid w:val="00032553"/>
    <w:rsid w:val="00061FA6"/>
    <w:rsid w:val="0006781D"/>
    <w:rsid w:val="000B5890"/>
    <w:rsid w:val="000C2D4F"/>
    <w:rsid w:val="000C783C"/>
    <w:rsid w:val="000F4813"/>
    <w:rsid w:val="00111617"/>
    <w:rsid w:val="001314FA"/>
    <w:rsid w:val="001361C2"/>
    <w:rsid w:val="00177618"/>
    <w:rsid w:val="001D6265"/>
    <w:rsid w:val="001F791F"/>
    <w:rsid w:val="00200809"/>
    <w:rsid w:val="00203A85"/>
    <w:rsid w:val="00212264"/>
    <w:rsid w:val="00221EEE"/>
    <w:rsid w:val="00242EB3"/>
    <w:rsid w:val="00293641"/>
    <w:rsid w:val="002D3C09"/>
    <w:rsid w:val="00306405"/>
    <w:rsid w:val="00333B7A"/>
    <w:rsid w:val="00382394"/>
    <w:rsid w:val="003A6872"/>
    <w:rsid w:val="00400BC2"/>
    <w:rsid w:val="00481A79"/>
    <w:rsid w:val="0048792D"/>
    <w:rsid w:val="00526D15"/>
    <w:rsid w:val="00560A26"/>
    <w:rsid w:val="005B494C"/>
    <w:rsid w:val="00674ACB"/>
    <w:rsid w:val="00685498"/>
    <w:rsid w:val="00756887"/>
    <w:rsid w:val="0084206D"/>
    <w:rsid w:val="008722BA"/>
    <w:rsid w:val="0087245B"/>
    <w:rsid w:val="008C3E0C"/>
    <w:rsid w:val="00930A4A"/>
    <w:rsid w:val="009465D8"/>
    <w:rsid w:val="0096499D"/>
    <w:rsid w:val="00A15334"/>
    <w:rsid w:val="00A71E7F"/>
    <w:rsid w:val="00B45327"/>
    <w:rsid w:val="00B807B4"/>
    <w:rsid w:val="00BB3396"/>
    <w:rsid w:val="00BC45BC"/>
    <w:rsid w:val="00C04F4C"/>
    <w:rsid w:val="00C9476F"/>
    <w:rsid w:val="00CB6CB2"/>
    <w:rsid w:val="00CC1832"/>
    <w:rsid w:val="00CC1990"/>
    <w:rsid w:val="00D14858"/>
    <w:rsid w:val="00D2401F"/>
    <w:rsid w:val="00E54254"/>
    <w:rsid w:val="00E8040C"/>
    <w:rsid w:val="00E82666"/>
    <w:rsid w:val="00F75708"/>
    <w:rsid w:val="00F850F1"/>
    <w:rsid w:val="00F91457"/>
    <w:rsid w:val="00F92AC1"/>
    <w:rsid w:val="00FF1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92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CC199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C1990"/>
    <w:rPr>
      <w:rFonts w:ascii="Courier New" w:hAnsi="Courier New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BC45BC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C45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C45BC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A15334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242</TotalTime>
  <Pages>1</Pages>
  <Words>180</Words>
  <Characters>1026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Arhipova_S</dc:creator>
  <cp:keywords/>
  <dc:description/>
  <cp:lastModifiedBy>KABANOVA</cp:lastModifiedBy>
  <cp:revision>13</cp:revision>
  <cp:lastPrinted>2016-03-31T10:27:00Z</cp:lastPrinted>
  <dcterms:created xsi:type="dcterms:W3CDTF">2015-04-22T08:31:00Z</dcterms:created>
  <dcterms:modified xsi:type="dcterms:W3CDTF">2016-03-31T10:27:00Z</dcterms:modified>
</cp:coreProperties>
</file>