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bookmarkStart w:id="0" w:name="_GoBack"/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bookmarkEnd w:id="0"/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D77482">
        <w:t>30107</w:t>
      </w:r>
      <w:r w:rsidR="001B35B3" w:rsidRPr="001B35B3">
        <w:t>:</w:t>
      </w:r>
      <w:r w:rsidR="00D77482">
        <w:t>525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1" w:name="_Hlk496857037"/>
      <w:r w:rsidR="00D77482" w:rsidRPr="00D77482">
        <w:t>«для ведения личного подсобного хозяйства</w:t>
      </w:r>
      <w:r w:rsidR="00421459" w:rsidRPr="00421459">
        <w:t xml:space="preserve">», </w:t>
      </w:r>
      <w:bookmarkEnd w:id="1"/>
      <w:r w:rsidR="001B35B3" w:rsidRPr="001B35B3">
        <w:t xml:space="preserve">площадью </w:t>
      </w:r>
      <w:r w:rsidR="00D77482">
        <w:t>652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</w:t>
      </w:r>
      <w:r w:rsidR="00981E91">
        <w:t>городской округ Серебряные Пруды</w:t>
      </w:r>
      <w:r w:rsidR="001A4AA1">
        <w:t xml:space="preserve">, </w:t>
      </w:r>
      <w:r w:rsidR="00834221">
        <w:t xml:space="preserve">д. </w:t>
      </w:r>
      <w:proofErr w:type="spellStart"/>
      <w:r w:rsidR="00D77482">
        <w:t>Коровино</w:t>
      </w:r>
      <w:proofErr w:type="spellEnd"/>
      <w:r w:rsidR="002709D8">
        <w:t>;</w:t>
      </w:r>
    </w:p>
    <w:p w:rsidR="00834221" w:rsidRDefault="0083422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D77482">
        <w:tab/>
        <w:t>50:39:0030121</w:t>
      </w:r>
      <w:r>
        <w:t>:</w:t>
      </w:r>
      <w:r w:rsidR="00D77482">
        <w:t>303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1500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 w:rsidR="007D28E4">
        <w:t xml:space="preserve"> </w:t>
      </w:r>
      <w:r>
        <w:t xml:space="preserve">д. </w:t>
      </w:r>
      <w:r w:rsidR="00D77482">
        <w:t>Беззубо</w:t>
      </w:r>
      <w:r>
        <w:t>во.</w:t>
      </w:r>
    </w:p>
    <w:p w:rsidR="00D77482" w:rsidRDefault="00D77482" w:rsidP="00D77482">
      <w:pPr>
        <w:spacing w:line="276" w:lineRule="auto"/>
        <w:jc w:val="both"/>
      </w:pPr>
      <w:r w:rsidRPr="00D77482">
        <w:t>–  кадастро</w:t>
      </w:r>
      <w:r>
        <w:t>вый №</w:t>
      </w:r>
      <w:r>
        <w:tab/>
        <w:t>50:39:0030121:304</w:t>
      </w:r>
      <w:r w:rsidRPr="00D77482">
        <w:t xml:space="preserve">, категория земель: «земли населенных пунктов», вид разрешенного использования: «для ведения личного подсобного хозяйства», площадью 1500 </w:t>
      </w:r>
      <w:proofErr w:type="spellStart"/>
      <w:r w:rsidRPr="00D77482">
        <w:t>кв.м</w:t>
      </w:r>
      <w:proofErr w:type="spellEnd"/>
      <w:r w:rsidRPr="00D77482">
        <w:t>. Московская область, городской округ Серебряные Пруды, д. Беззубово.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D77482">
        <w:t>28</w:t>
      </w:r>
      <w:r w:rsidR="00A83353">
        <w:t>.0</w:t>
      </w:r>
      <w:r w:rsidR="00D77482">
        <w:t>9</w:t>
      </w:r>
      <w:r w:rsidR="00A83353">
        <w:t>.2018 г.</w:t>
      </w:r>
      <w:r w:rsidRPr="008B5343">
        <w:t xml:space="preserve"> по </w:t>
      </w:r>
      <w:r w:rsidR="00D77482">
        <w:t>29.10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9E4948">
        <w:t>29.10.2018</w:t>
      </w:r>
      <w:r w:rsidR="00A83353">
        <w:t xml:space="preserve">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D77482">
        <w:t>29</w:t>
      </w:r>
      <w:r w:rsidR="004D7A25">
        <w:t>.</w:t>
      </w:r>
      <w:r w:rsidR="00D77482">
        <w:t>10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proofErr w:type="gramEnd"/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  <w:proofErr w:type="gramStart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 w:rsidR="008A01B8">
        <w:t>-20</w:t>
      </w:r>
      <w:r>
        <w:t>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96" w:rsidRDefault="00A75A96" w:rsidP="004F594C">
      <w:r>
        <w:separator/>
      </w:r>
    </w:p>
  </w:endnote>
  <w:endnote w:type="continuationSeparator" w:id="0">
    <w:p w:rsidR="00A75A96" w:rsidRDefault="00A75A96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96" w:rsidRDefault="00A75A96" w:rsidP="004F594C">
      <w:r>
        <w:separator/>
      </w:r>
    </w:p>
  </w:footnote>
  <w:footnote w:type="continuationSeparator" w:id="0">
    <w:p w:rsidR="00A75A96" w:rsidRDefault="00A75A96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61BE9"/>
    <w:rsid w:val="00576783"/>
    <w:rsid w:val="005A16F0"/>
    <w:rsid w:val="005A1E16"/>
    <w:rsid w:val="005A1ED3"/>
    <w:rsid w:val="005C2089"/>
    <w:rsid w:val="005C64DE"/>
    <w:rsid w:val="00602A45"/>
    <w:rsid w:val="006033B2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B4B85"/>
    <w:rsid w:val="007C58BB"/>
    <w:rsid w:val="007D28E4"/>
    <w:rsid w:val="007D3596"/>
    <w:rsid w:val="007E4960"/>
    <w:rsid w:val="0080611E"/>
    <w:rsid w:val="00833874"/>
    <w:rsid w:val="00834221"/>
    <w:rsid w:val="00844549"/>
    <w:rsid w:val="0086470D"/>
    <w:rsid w:val="008722BF"/>
    <w:rsid w:val="008733AD"/>
    <w:rsid w:val="00897E2B"/>
    <w:rsid w:val="008A01B8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9E4948"/>
    <w:rsid w:val="00A1271D"/>
    <w:rsid w:val="00A61A35"/>
    <w:rsid w:val="00A65420"/>
    <w:rsid w:val="00A75A96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152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21</cp:revision>
  <cp:lastPrinted>2018-09-21T08:49:00Z</cp:lastPrinted>
  <dcterms:created xsi:type="dcterms:W3CDTF">2017-10-27T05:50:00Z</dcterms:created>
  <dcterms:modified xsi:type="dcterms:W3CDTF">2018-09-28T05:56:00Z</dcterms:modified>
</cp:coreProperties>
</file>