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E91CA" w14:textId="77777777" w:rsidR="00F00AB2" w:rsidRPr="00803708" w:rsidRDefault="00F00AB2" w:rsidP="002B6297">
      <w:pPr>
        <w:spacing w:line="276" w:lineRule="auto"/>
        <w:jc w:val="center"/>
        <w:rPr>
          <w:b/>
        </w:rPr>
      </w:pPr>
      <w:r w:rsidRPr="00E11ECB">
        <w:rPr>
          <w:b/>
        </w:rPr>
        <w:t>И</w:t>
      </w:r>
      <w:r w:rsidRPr="00803708">
        <w:rPr>
          <w:b/>
        </w:rPr>
        <w:t>звещение</w:t>
      </w:r>
    </w:p>
    <w:p w14:paraId="75CBF115" w14:textId="77777777" w:rsidR="00F00AB2" w:rsidRPr="00E808C1" w:rsidRDefault="00F00AB2" w:rsidP="006C4D3B">
      <w:pPr>
        <w:ind w:firstLine="567"/>
        <w:jc w:val="both"/>
      </w:pPr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собственность на которые не разграничена, находящихся на территории </w:t>
      </w:r>
      <w:r w:rsidR="00D54C7E">
        <w:t>муниципального</w:t>
      </w:r>
      <w:r w:rsidRPr="00E808C1">
        <w:t xml:space="preserve">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E808C1">
        <w:rPr>
          <w:b/>
          <w:bCs/>
        </w:rPr>
        <w:t>.</w:t>
      </w:r>
    </w:p>
    <w:p w14:paraId="2BECB8D4" w14:textId="61C3CA7D" w:rsidR="004130EE" w:rsidRDefault="00E913F5" w:rsidP="008B784D">
      <w:pPr>
        <w:ind w:firstLine="567"/>
        <w:jc w:val="both"/>
      </w:pPr>
      <w:r w:rsidRPr="00E808C1">
        <w:t xml:space="preserve">Администрация </w:t>
      </w:r>
      <w:r w:rsidR="00D54C7E">
        <w:t>муниципального</w:t>
      </w:r>
      <w:r w:rsidRPr="00E808C1">
        <w:t xml:space="preserve"> округа Серебряные Пруды </w:t>
      </w:r>
      <w:r w:rsidR="00393568" w:rsidRPr="00E808C1">
        <w:t xml:space="preserve">Московской области </w:t>
      </w:r>
      <w:r w:rsidRPr="00E808C1">
        <w:t xml:space="preserve">в соответствии со ст. 39.18 Земельного кодекса Российской Федерации информирует о предварительном согласовании предоставления </w:t>
      </w:r>
      <w:r w:rsidR="00E11ECB">
        <w:t>в собственность за плату</w:t>
      </w:r>
      <w:r w:rsidR="008B784D" w:rsidRPr="008B784D">
        <w:t xml:space="preserve"> </w:t>
      </w:r>
      <w:r w:rsidRPr="00E808C1">
        <w:t>земельн</w:t>
      </w:r>
      <w:r w:rsidR="008B784D">
        <w:t>ого</w:t>
      </w:r>
      <w:r w:rsidRPr="00E808C1">
        <w:t xml:space="preserve"> участк</w:t>
      </w:r>
      <w:r w:rsidR="008B784D">
        <w:t>а</w:t>
      </w:r>
      <w:r w:rsidR="004130EE" w:rsidRPr="00F8464C">
        <w:t xml:space="preserve"> в границах кадастрового ква</w:t>
      </w:r>
      <w:r w:rsidR="00AA4F8A">
        <w:t xml:space="preserve">ртала </w:t>
      </w:r>
      <w:r w:rsidR="00E11ECB">
        <w:t>50:39:0050205</w:t>
      </w:r>
      <w:r w:rsidR="00AA4F8A">
        <w:t xml:space="preserve">, площадью </w:t>
      </w:r>
      <w:r w:rsidR="00E11ECB">
        <w:t>1500</w:t>
      </w:r>
      <w:r w:rsidR="004130EE" w:rsidRPr="00F8464C">
        <w:t xml:space="preserve"> кв. м, категория земель: «</w:t>
      </w:r>
      <w:r w:rsidR="00E11ECB">
        <w:t>земли населенных пунктов</w:t>
      </w:r>
      <w:r w:rsidR="004130EE" w:rsidRPr="00F8464C">
        <w:t>», вид разрешенного использования: «</w:t>
      </w:r>
      <w:r w:rsidR="00E11ECB">
        <w:t>для индивидуального жилищного строительства</w:t>
      </w:r>
      <w:r w:rsidR="004130EE" w:rsidRPr="00F8464C">
        <w:t xml:space="preserve">», местоположение участка: Московская область, </w:t>
      </w:r>
      <w:r w:rsidR="00D54C7E">
        <w:t>муниципальный</w:t>
      </w:r>
      <w:r w:rsidR="004130EE" w:rsidRPr="00F8464C">
        <w:t xml:space="preserve"> округ Серебряные Пруды,</w:t>
      </w:r>
      <w:r w:rsidR="006E797E" w:rsidRPr="00F8464C">
        <w:t xml:space="preserve"> </w:t>
      </w:r>
      <w:r w:rsidR="00E11ECB">
        <w:t>пгт Серебряные Пруды</w:t>
      </w:r>
      <w:r w:rsidR="005564BB">
        <w:t>, ул. Ильи Садофьева</w:t>
      </w:r>
      <w:bookmarkStart w:id="0" w:name="_GoBack"/>
      <w:bookmarkEnd w:id="0"/>
      <w:r w:rsidR="004130EE" w:rsidRPr="00F8464C">
        <w:t>;</w:t>
      </w:r>
    </w:p>
    <w:p w14:paraId="337B5CC8" w14:textId="17B5D8F6" w:rsidR="00E913F5" w:rsidRPr="00E16E6A" w:rsidRDefault="004130EE" w:rsidP="004130EE">
      <w:pPr>
        <w:ind w:firstLine="567"/>
        <w:jc w:val="both"/>
      </w:pPr>
      <w:r>
        <w:t>Граждане, заинтересованные в приобретении прав на вышеуказанные земельные участки, в течение 30 дней со дня опубликования данного извещения вправе подать заявление о намерении участвовать в аукционе по продаже (аренд</w:t>
      </w:r>
      <w:r w:rsidR="00670250">
        <w:t xml:space="preserve">е) земельного участка с </w:t>
      </w:r>
      <w:r w:rsidR="005564BB">
        <w:t>08</w:t>
      </w:r>
      <w:r w:rsidR="00E11ECB">
        <w:t>.10.2025</w:t>
      </w:r>
      <w:r w:rsidR="008B784D" w:rsidRPr="008B784D">
        <w:t xml:space="preserve"> </w:t>
      </w:r>
      <w:r w:rsidR="00670250">
        <w:t xml:space="preserve">года по </w:t>
      </w:r>
      <w:r w:rsidR="005564BB">
        <w:t>10.11</w:t>
      </w:r>
      <w:r w:rsidR="00E11ECB">
        <w:t xml:space="preserve">.2025 </w:t>
      </w:r>
      <w:r w:rsidR="008B784D">
        <w:t xml:space="preserve"> </w:t>
      </w:r>
      <w:r>
        <w:t>г</w:t>
      </w:r>
      <w:r w:rsidR="00363D5F">
        <w:t>о</w:t>
      </w:r>
      <w:r w:rsidR="005D112D">
        <w:t>да</w:t>
      </w:r>
      <w:r w:rsidR="008B784D" w:rsidRPr="008B784D">
        <w:t xml:space="preserve"> </w:t>
      </w:r>
      <w:r w:rsidR="008B784D" w:rsidRPr="00E16E6A">
        <w:t>до 13</w:t>
      </w:r>
      <w:r w:rsidR="008B784D">
        <w:t>:</w:t>
      </w:r>
      <w:r w:rsidR="008B784D" w:rsidRPr="00E16E6A">
        <w:t>00</w:t>
      </w:r>
      <w:r w:rsidR="005D112D">
        <w:t>, дата расс</w:t>
      </w:r>
      <w:r w:rsidR="00670250">
        <w:t xml:space="preserve">мотрения заявок </w:t>
      </w:r>
      <w:r w:rsidR="005564BB">
        <w:t>10.11</w:t>
      </w:r>
      <w:r w:rsidR="00E11ECB">
        <w:t xml:space="preserve">.2025 </w:t>
      </w:r>
      <w:r>
        <w:t>года</w:t>
      </w:r>
      <w:r w:rsidR="008B784D">
        <w:t xml:space="preserve"> с 14:00</w:t>
      </w:r>
      <w:r>
        <w:t>, по</w:t>
      </w:r>
      <w:r w:rsidR="005A7A29">
        <w:t xml:space="preserve"> адресу: Московская область, пгт</w:t>
      </w:r>
      <w:r>
        <w:t>. Серебряные Пруды, ул. Первомайская, дом 3.</w:t>
      </w:r>
    </w:p>
    <w:p w14:paraId="1EA32E3D" w14:textId="77777777" w:rsidR="00242E9C" w:rsidRPr="00E16E6A" w:rsidRDefault="00242E9C" w:rsidP="008B784D">
      <w:pPr>
        <w:ind w:firstLine="567"/>
        <w:jc w:val="both"/>
      </w:pPr>
      <w:r w:rsidRPr="00E16E6A">
        <w:t xml:space="preserve">Заявления от заинтересованных лиц </w:t>
      </w:r>
      <w:r w:rsidR="0069634F" w:rsidRPr="00E16E6A">
        <w:t xml:space="preserve">направляются по средствам регионального портала предоставления государственных и муниципальных услуг </w:t>
      </w:r>
      <w:r w:rsidR="0069634F" w:rsidRPr="00E16E6A">
        <w:rPr>
          <w:lang w:val="en-US"/>
        </w:rPr>
        <w:t>uslugi</w:t>
      </w:r>
      <w:r w:rsidR="0069634F" w:rsidRPr="00E16E6A">
        <w:t>.</w:t>
      </w:r>
      <w:r w:rsidR="0069634F" w:rsidRPr="00E16E6A">
        <w:rPr>
          <w:lang w:val="en-US"/>
        </w:rPr>
        <w:t>mosreg</w:t>
      </w:r>
      <w:r w:rsidR="0069634F" w:rsidRPr="00E16E6A">
        <w:t>.</w:t>
      </w:r>
      <w:r w:rsidR="0069634F" w:rsidRPr="00E16E6A">
        <w:rPr>
          <w:lang w:val="en-US"/>
        </w:rPr>
        <w:t>ru</w:t>
      </w:r>
      <w:r w:rsidR="007E69CF" w:rsidRPr="00E16E6A">
        <w:t>.</w:t>
      </w:r>
      <w:r w:rsidR="0069634F" w:rsidRPr="00E16E6A">
        <w:t xml:space="preserve"> </w:t>
      </w:r>
      <w:r w:rsidR="007E69CF" w:rsidRPr="00E16E6A">
        <w:t>Заявление подается через услугу</w:t>
      </w:r>
      <w:r w:rsidR="0069634F" w:rsidRPr="00E16E6A">
        <w:t xml:space="preserve"> </w:t>
      </w:r>
      <w:r w:rsidR="007E69CF" w:rsidRPr="00E16E6A">
        <w:t>–</w:t>
      </w:r>
      <w:r w:rsidR="0069634F" w:rsidRPr="00E16E6A">
        <w:t xml:space="preserve"> </w:t>
      </w:r>
      <w:r w:rsidR="007E69CF" w:rsidRPr="00E16E6A">
        <w:t>«Предоставление земельных участков в аренду или в собственность на торгах», цель обращения</w:t>
      </w:r>
      <w:r w:rsidR="00E2344E" w:rsidRPr="00E16E6A">
        <w:t xml:space="preserve"> -</w:t>
      </w:r>
      <w:r w:rsidR="007E69CF" w:rsidRPr="00E16E6A">
        <w:t xml:space="preserve"> </w:t>
      </w:r>
      <w:r w:rsidR="0069634F" w:rsidRPr="00E16E6A">
        <w:t>«</w:t>
      </w:r>
      <w:r w:rsidR="0069634F" w:rsidRPr="00E16E6A">
        <w:rPr>
          <w:rStyle w:val="1"/>
        </w:rPr>
        <w:t>Подача заявления о намерении участвовать в аукционе в отношении ЗУ, сведения о котором не внесены в ЕГРН»</w:t>
      </w:r>
      <w:r w:rsidR="002421D9" w:rsidRPr="00E16E6A">
        <w:rPr>
          <w:rStyle w:val="1"/>
        </w:rPr>
        <w:t xml:space="preserve">, </w:t>
      </w:r>
      <w:r w:rsidR="002421D9" w:rsidRPr="00E16E6A">
        <w:t>«</w:t>
      </w:r>
      <w:r w:rsidR="002421D9" w:rsidRPr="00E16E6A">
        <w:rPr>
          <w:rStyle w:val="1"/>
        </w:rPr>
        <w:t xml:space="preserve">Подача заявления о намерении участвовать в аукционе в отношении ЗУ, сведения о </w:t>
      </w:r>
      <w:r w:rsidR="005A5890" w:rsidRPr="00E16E6A">
        <w:rPr>
          <w:rStyle w:val="1"/>
        </w:rPr>
        <w:t>котором внесены</w:t>
      </w:r>
      <w:r w:rsidR="002421D9" w:rsidRPr="00E16E6A">
        <w:rPr>
          <w:rStyle w:val="1"/>
        </w:rPr>
        <w:t xml:space="preserve"> в ЕГРН»</w:t>
      </w:r>
      <w:r w:rsidR="0069634F" w:rsidRPr="00E16E6A">
        <w:rPr>
          <w:rStyle w:val="1"/>
        </w:rPr>
        <w:t>.</w:t>
      </w:r>
    </w:p>
    <w:p w14:paraId="75319BDF" w14:textId="77777777"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>знакомиться со схемами расположения земельных участков можно по</w:t>
      </w:r>
      <w:r w:rsidR="005A7A29">
        <w:t xml:space="preserve"> адресу: Московская область, пгт</w:t>
      </w:r>
      <w:r w:rsidR="00E913F5" w:rsidRPr="00E16E6A">
        <w:t>. Серебряные Пруды, ул.</w:t>
      </w:r>
      <w:r w:rsidRPr="00E16E6A">
        <w:t xml:space="preserve"> </w:t>
      </w:r>
      <w:r w:rsidR="00502C89" w:rsidRPr="00E16E6A">
        <w:t>Первомайская, дом 3, каб. №15</w:t>
      </w:r>
      <w:r w:rsidR="002978AB">
        <w:t>. Тел. 8 (496)673-81-59</w:t>
      </w:r>
      <w:r w:rsidR="00A83353" w:rsidRPr="00E16E6A">
        <w:t>; (пн-пт., с 09.00</w:t>
      </w:r>
      <w:r w:rsidR="008B784D">
        <w:t xml:space="preserve"> </w:t>
      </w:r>
      <w:r w:rsidR="00A83353" w:rsidRPr="00E16E6A">
        <w:t>до</w:t>
      </w:r>
      <w:r w:rsidR="008B784D">
        <w:t xml:space="preserve"> </w:t>
      </w:r>
      <w:r w:rsidR="00A83353" w:rsidRPr="00E16E6A">
        <w:t>17.00 перерыв на обед с 13.00</w:t>
      </w:r>
      <w:r w:rsidR="008B784D">
        <w:t xml:space="preserve"> </w:t>
      </w:r>
      <w:r w:rsidR="00A83353" w:rsidRPr="00E16E6A">
        <w:t>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75F76" w14:textId="77777777" w:rsidR="00C054F0" w:rsidRDefault="00C054F0" w:rsidP="004F594C">
      <w:r>
        <w:separator/>
      </w:r>
    </w:p>
  </w:endnote>
  <w:endnote w:type="continuationSeparator" w:id="0">
    <w:p w14:paraId="03012523" w14:textId="77777777" w:rsidR="00C054F0" w:rsidRDefault="00C054F0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EDCCB" w14:textId="77777777" w:rsidR="00C054F0" w:rsidRDefault="00C054F0" w:rsidP="004F594C">
      <w:r>
        <w:separator/>
      </w:r>
    </w:p>
  </w:footnote>
  <w:footnote w:type="continuationSeparator" w:id="0">
    <w:p w14:paraId="4BF385F8" w14:textId="77777777" w:rsidR="00C054F0" w:rsidRDefault="00C054F0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CB"/>
    <w:rsid w:val="0000018C"/>
    <w:rsid w:val="000074B9"/>
    <w:rsid w:val="00021935"/>
    <w:rsid w:val="000306FF"/>
    <w:rsid w:val="0003085D"/>
    <w:rsid w:val="00037964"/>
    <w:rsid w:val="00043011"/>
    <w:rsid w:val="00043955"/>
    <w:rsid w:val="00044042"/>
    <w:rsid w:val="000545CD"/>
    <w:rsid w:val="00057A3D"/>
    <w:rsid w:val="00061A59"/>
    <w:rsid w:val="00064BAE"/>
    <w:rsid w:val="00076510"/>
    <w:rsid w:val="0008256F"/>
    <w:rsid w:val="000837DD"/>
    <w:rsid w:val="000939C8"/>
    <w:rsid w:val="000A055F"/>
    <w:rsid w:val="000A3E5C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54842"/>
    <w:rsid w:val="00172EBD"/>
    <w:rsid w:val="0017338D"/>
    <w:rsid w:val="00174CB8"/>
    <w:rsid w:val="00176FCC"/>
    <w:rsid w:val="001821FD"/>
    <w:rsid w:val="0019353A"/>
    <w:rsid w:val="001A48AD"/>
    <w:rsid w:val="001A4AA1"/>
    <w:rsid w:val="001B35B3"/>
    <w:rsid w:val="001B64FA"/>
    <w:rsid w:val="001C4F1D"/>
    <w:rsid w:val="001D0C8A"/>
    <w:rsid w:val="002042AA"/>
    <w:rsid w:val="002046B1"/>
    <w:rsid w:val="00213640"/>
    <w:rsid w:val="00227A98"/>
    <w:rsid w:val="002308A0"/>
    <w:rsid w:val="00240BEF"/>
    <w:rsid w:val="002421D9"/>
    <w:rsid w:val="00242E9C"/>
    <w:rsid w:val="00243612"/>
    <w:rsid w:val="00243A26"/>
    <w:rsid w:val="00245101"/>
    <w:rsid w:val="0025131E"/>
    <w:rsid w:val="002530CB"/>
    <w:rsid w:val="002709D8"/>
    <w:rsid w:val="00280553"/>
    <w:rsid w:val="00283B2C"/>
    <w:rsid w:val="002858E2"/>
    <w:rsid w:val="0029709A"/>
    <w:rsid w:val="002978AB"/>
    <w:rsid w:val="002A6C39"/>
    <w:rsid w:val="002A7859"/>
    <w:rsid w:val="002B245B"/>
    <w:rsid w:val="002B318C"/>
    <w:rsid w:val="002B3D9B"/>
    <w:rsid w:val="002B6297"/>
    <w:rsid w:val="002D21EF"/>
    <w:rsid w:val="002F3F31"/>
    <w:rsid w:val="002F5FF4"/>
    <w:rsid w:val="003121A9"/>
    <w:rsid w:val="0031409D"/>
    <w:rsid w:val="003167C1"/>
    <w:rsid w:val="00317968"/>
    <w:rsid w:val="00334243"/>
    <w:rsid w:val="00335995"/>
    <w:rsid w:val="0033612C"/>
    <w:rsid w:val="00361ED2"/>
    <w:rsid w:val="00363053"/>
    <w:rsid w:val="00363D5F"/>
    <w:rsid w:val="00367AD0"/>
    <w:rsid w:val="00367E48"/>
    <w:rsid w:val="003705E4"/>
    <w:rsid w:val="0037087E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E68BD"/>
    <w:rsid w:val="003F5FB8"/>
    <w:rsid w:val="004130EE"/>
    <w:rsid w:val="004165AB"/>
    <w:rsid w:val="00416883"/>
    <w:rsid w:val="00421459"/>
    <w:rsid w:val="00435F4E"/>
    <w:rsid w:val="00446552"/>
    <w:rsid w:val="00454BFF"/>
    <w:rsid w:val="0045622A"/>
    <w:rsid w:val="00484C4F"/>
    <w:rsid w:val="0049342A"/>
    <w:rsid w:val="00495471"/>
    <w:rsid w:val="004B31E1"/>
    <w:rsid w:val="004B37B9"/>
    <w:rsid w:val="004B5BA5"/>
    <w:rsid w:val="004B7260"/>
    <w:rsid w:val="004C331F"/>
    <w:rsid w:val="004D7A25"/>
    <w:rsid w:val="004E7BFD"/>
    <w:rsid w:val="004F394C"/>
    <w:rsid w:val="004F5509"/>
    <w:rsid w:val="004F594C"/>
    <w:rsid w:val="00502C89"/>
    <w:rsid w:val="005101FB"/>
    <w:rsid w:val="00513B26"/>
    <w:rsid w:val="00525148"/>
    <w:rsid w:val="00525609"/>
    <w:rsid w:val="005509CF"/>
    <w:rsid w:val="00550E65"/>
    <w:rsid w:val="005564BB"/>
    <w:rsid w:val="00556D3D"/>
    <w:rsid w:val="00576783"/>
    <w:rsid w:val="005821C4"/>
    <w:rsid w:val="005844AB"/>
    <w:rsid w:val="005874BE"/>
    <w:rsid w:val="00595DA7"/>
    <w:rsid w:val="005A01D0"/>
    <w:rsid w:val="005A16F0"/>
    <w:rsid w:val="005A1E16"/>
    <w:rsid w:val="005A1ED3"/>
    <w:rsid w:val="005A5890"/>
    <w:rsid w:val="005A60EF"/>
    <w:rsid w:val="005A7A29"/>
    <w:rsid w:val="005C2089"/>
    <w:rsid w:val="005C443E"/>
    <w:rsid w:val="005C64DE"/>
    <w:rsid w:val="005D112D"/>
    <w:rsid w:val="005D1B5D"/>
    <w:rsid w:val="005D4122"/>
    <w:rsid w:val="005D6B90"/>
    <w:rsid w:val="005E1900"/>
    <w:rsid w:val="005F5702"/>
    <w:rsid w:val="00602A45"/>
    <w:rsid w:val="006033B2"/>
    <w:rsid w:val="0060638B"/>
    <w:rsid w:val="00615E47"/>
    <w:rsid w:val="00630A63"/>
    <w:rsid w:val="00631F6F"/>
    <w:rsid w:val="00633EB4"/>
    <w:rsid w:val="0063495C"/>
    <w:rsid w:val="00641A26"/>
    <w:rsid w:val="006460A1"/>
    <w:rsid w:val="006465DB"/>
    <w:rsid w:val="006471FD"/>
    <w:rsid w:val="00655952"/>
    <w:rsid w:val="00656D95"/>
    <w:rsid w:val="00657DAF"/>
    <w:rsid w:val="006660E5"/>
    <w:rsid w:val="006669C2"/>
    <w:rsid w:val="0066796C"/>
    <w:rsid w:val="00670250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E797E"/>
    <w:rsid w:val="006F462B"/>
    <w:rsid w:val="006F53B6"/>
    <w:rsid w:val="007051A1"/>
    <w:rsid w:val="0071027A"/>
    <w:rsid w:val="00710304"/>
    <w:rsid w:val="007157EB"/>
    <w:rsid w:val="00721523"/>
    <w:rsid w:val="00722C33"/>
    <w:rsid w:val="00723B6C"/>
    <w:rsid w:val="007245B7"/>
    <w:rsid w:val="00724803"/>
    <w:rsid w:val="00726A6E"/>
    <w:rsid w:val="00736488"/>
    <w:rsid w:val="007369D4"/>
    <w:rsid w:val="007375A4"/>
    <w:rsid w:val="00743118"/>
    <w:rsid w:val="007557F0"/>
    <w:rsid w:val="007629BA"/>
    <w:rsid w:val="007672A9"/>
    <w:rsid w:val="00772476"/>
    <w:rsid w:val="00783885"/>
    <w:rsid w:val="0078672C"/>
    <w:rsid w:val="00787438"/>
    <w:rsid w:val="0079675D"/>
    <w:rsid w:val="007A3B16"/>
    <w:rsid w:val="007A49EC"/>
    <w:rsid w:val="007B2A62"/>
    <w:rsid w:val="007C4D30"/>
    <w:rsid w:val="007C58BB"/>
    <w:rsid w:val="007D0C29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4F2F"/>
    <w:rsid w:val="00846856"/>
    <w:rsid w:val="00852C49"/>
    <w:rsid w:val="00862BAA"/>
    <w:rsid w:val="00863C05"/>
    <w:rsid w:val="0086470D"/>
    <w:rsid w:val="0086477C"/>
    <w:rsid w:val="00871576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B784D"/>
    <w:rsid w:val="008C04AB"/>
    <w:rsid w:val="008C7117"/>
    <w:rsid w:val="008D6D9B"/>
    <w:rsid w:val="008D75A4"/>
    <w:rsid w:val="008E1AF1"/>
    <w:rsid w:val="008E3442"/>
    <w:rsid w:val="008E7311"/>
    <w:rsid w:val="008F6E22"/>
    <w:rsid w:val="009036BF"/>
    <w:rsid w:val="009065AA"/>
    <w:rsid w:val="00910010"/>
    <w:rsid w:val="0091779F"/>
    <w:rsid w:val="0092185C"/>
    <w:rsid w:val="009229B2"/>
    <w:rsid w:val="00932A11"/>
    <w:rsid w:val="009441C7"/>
    <w:rsid w:val="00944691"/>
    <w:rsid w:val="00946E34"/>
    <w:rsid w:val="00952CEA"/>
    <w:rsid w:val="00964D6D"/>
    <w:rsid w:val="00965905"/>
    <w:rsid w:val="00973C4A"/>
    <w:rsid w:val="00980500"/>
    <w:rsid w:val="00981E91"/>
    <w:rsid w:val="00983975"/>
    <w:rsid w:val="00994674"/>
    <w:rsid w:val="009A7F70"/>
    <w:rsid w:val="009B0DD8"/>
    <w:rsid w:val="009B5B5A"/>
    <w:rsid w:val="009E1EC2"/>
    <w:rsid w:val="009E58E0"/>
    <w:rsid w:val="00A0475A"/>
    <w:rsid w:val="00A05066"/>
    <w:rsid w:val="00A07A3A"/>
    <w:rsid w:val="00A07C1E"/>
    <w:rsid w:val="00A1271D"/>
    <w:rsid w:val="00A20BF0"/>
    <w:rsid w:val="00A26348"/>
    <w:rsid w:val="00A34A28"/>
    <w:rsid w:val="00A44973"/>
    <w:rsid w:val="00A61A35"/>
    <w:rsid w:val="00A63544"/>
    <w:rsid w:val="00A65420"/>
    <w:rsid w:val="00A74C0E"/>
    <w:rsid w:val="00A76DB0"/>
    <w:rsid w:val="00A83353"/>
    <w:rsid w:val="00A85806"/>
    <w:rsid w:val="00A86F30"/>
    <w:rsid w:val="00A87348"/>
    <w:rsid w:val="00A90AA1"/>
    <w:rsid w:val="00A963B9"/>
    <w:rsid w:val="00AA04AB"/>
    <w:rsid w:val="00AA3915"/>
    <w:rsid w:val="00AA4F8A"/>
    <w:rsid w:val="00AB1A12"/>
    <w:rsid w:val="00AB48A6"/>
    <w:rsid w:val="00AC5928"/>
    <w:rsid w:val="00AC6078"/>
    <w:rsid w:val="00AD1918"/>
    <w:rsid w:val="00AD5F49"/>
    <w:rsid w:val="00AD715F"/>
    <w:rsid w:val="00AE1421"/>
    <w:rsid w:val="00AE1B1F"/>
    <w:rsid w:val="00AE37DD"/>
    <w:rsid w:val="00AF433B"/>
    <w:rsid w:val="00B008F0"/>
    <w:rsid w:val="00B06F3F"/>
    <w:rsid w:val="00B1374A"/>
    <w:rsid w:val="00B202D6"/>
    <w:rsid w:val="00B25783"/>
    <w:rsid w:val="00B371D3"/>
    <w:rsid w:val="00B4128E"/>
    <w:rsid w:val="00B43B4B"/>
    <w:rsid w:val="00B44228"/>
    <w:rsid w:val="00B50706"/>
    <w:rsid w:val="00B63261"/>
    <w:rsid w:val="00B706C6"/>
    <w:rsid w:val="00B767F9"/>
    <w:rsid w:val="00B83328"/>
    <w:rsid w:val="00BA3CE2"/>
    <w:rsid w:val="00BC286E"/>
    <w:rsid w:val="00BC323A"/>
    <w:rsid w:val="00BC7F39"/>
    <w:rsid w:val="00BD1539"/>
    <w:rsid w:val="00BD1CCA"/>
    <w:rsid w:val="00BD2209"/>
    <w:rsid w:val="00BD633E"/>
    <w:rsid w:val="00C0023E"/>
    <w:rsid w:val="00C011DC"/>
    <w:rsid w:val="00C054F0"/>
    <w:rsid w:val="00C346B0"/>
    <w:rsid w:val="00C462AE"/>
    <w:rsid w:val="00C56A98"/>
    <w:rsid w:val="00C57D6A"/>
    <w:rsid w:val="00C64894"/>
    <w:rsid w:val="00C66F5C"/>
    <w:rsid w:val="00C72733"/>
    <w:rsid w:val="00C81092"/>
    <w:rsid w:val="00C9119A"/>
    <w:rsid w:val="00CA44C5"/>
    <w:rsid w:val="00CA4A94"/>
    <w:rsid w:val="00CA6E0A"/>
    <w:rsid w:val="00CA6E5A"/>
    <w:rsid w:val="00CB27F4"/>
    <w:rsid w:val="00CB7BE6"/>
    <w:rsid w:val="00CD530F"/>
    <w:rsid w:val="00CE69C7"/>
    <w:rsid w:val="00CF1596"/>
    <w:rsid w:val="00CF5BFC"/>
    <w:rsid w:val="00CF5BFD"/>
    <w:rsid w:val="00D1533C"/>
    <w:rsid w:val="00D15DCB"/>
    <w:rsid w:val="00D17A0E"/>
    <w:rsid w:val="00D20282"/>
    <w:rsid w:val="00D272CA"/>
    <w:rsid w:val="00D33A36"/>
    <w:rsid w:val="00D4141D"/>
    <w:rsid w:val="00D44486"/>
    <w:rsid w:val="00D54143"/>
    <w:rsid w:val="00D54C7E"/>
    <w:rsid w:val="00D57DB2"/>
    <w:rsid w:val="00D70A24"/>
    <w:rsid w:val="00D77482"/>
    <w:rsid w:val="00D8487F"/>
    <w:rsid w:val="00D9260D"/>
    <w:rsid w:val="00DA0FB7"/>
    <w:rsid w:val="00DA4430"/>
    <w:rsid w:val="00DB2CEB"/>
    <w:rsid w:val="00DB3D63"/>
    <w:rsid w:val="00DB41E4"/>
    <w:rsid w:val="00DC0070"/>
    <w:rsid w:val="00DC4296"/>
    <w:rsid w:val="00DD0CFE"/>
    <w:rsid w:val="00DD1A42"/>
    <w:rsid w:val="00DF1E46"/>
    <w:rsid w:val="00DF2CC8"/>
    <w:rsid w:val="00E075F1"/>
    <w:rsid w:val="00E11ECB"/>
    <w:rsid w:val="00E16E6A"/>
    <w:rsid w:val="00E2344E"/>
    <w:rsid w:val="00E407AB"/>
    <w:rsid w:val="00E426DA"/>
    <w:rsid w:val="00E44232"/>
    <w:rsid w:val="00E51050"/>
    <w:rsid w:val="00E546E8"/>
    <w:rsid w:val="00E6079F"/>
    <w:rsid w:val="00E6187D"/>
    <w:rsid w:val="00E808C1"/>
    <w:rsid w:val="00E829DF"/>
    <w:rsid w:val="00E913F5"/>
    <w:rsid w:val="00EA1A8D"/>
    <w:rsid w:val="00EA71E8"/>
    <w:rsid w:val="00F00AB2"/>
    <w:rsid w:val="00F05DD9"/>
    <w:rsid w:val="00F07A35"/>
    <w:rsid w:val="00F07FF2"/>
    <w:rsid w:val="00F12FC5"/>
    <w:rsid w:val="00F164AC"/>
    <w:rsid w:val="00F205AB"/>
    <w:rsid w:val="00F21031"/>
    <w:rsid w:val="00F234DF"/>
    <w:rsid w:val="00F30937"/>
    <w:rsid w:val="00F351A1"/>
    <w:rsid w:val="00F4293D"/>
    <w:rsid w:val="00F54000"/>
    <w:rsid w:val="00F60552"/>
    <w:rsid w:val="00F64B67"/>
    <w:rsid w:val="00F73A8B"/>
    <w:rsid w:val="00F75FB8"/>
    <w:rsid w:val="00F7685A"/>
    <w:rsid w:val="00F77A61"/>
    <w:rsid w:val="00F81C34"/>
    <w:rsid w:val="00F831EC"/>
    <w:rsid w:val="00F83602"/>
    <w:rsid w:val="00F8464C"/>
    <w:rsid w:val="00F84A32"/>
    <w:rsid w:val="00FB09AE"/>
    <w:rsid w:val="00FB1852"/>
    <w:rsid w:val="00FC7404"/>
    <w:rsid w:val="00FE01DF"/>
    <w:rsid w:val="00FF07D2"/>
    <w:rsid w:val="00FF3101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DD58C"/>
  <w15:docId w15:val="{44B8D811-A0F0-4427-A839-EC99957C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5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itevVV\AppData\Roaming\DocWebClient\1391\projects\2726\indoc\templates\&#1044;&#1086;&#1082;&#1091;&#1084;&#1077;&#1085;&#1090;&#1099;&#160;&#1087;&#1086;&#160;&#1091;&#1089;&#1083;&#1091;&#1075;&#1077;\&#1048;&#1079;&#1074;&#1077;&#1097;&#1077;&#1085;&#1080;&#1077;%20&#1086;%20&#1087;&#1088;&#1077;&#1076;&#1074;&#1072;&#1088;&#1080;&#1090;&#1077;&#1083;&#1100;&#1085;&#1086;&#1084;%20&#1089;&#1086;&#1075;&#1083;&#1072;&#1089;&#1086;&#1074;&#1072;&#1085;&#1080;&#1080;%20&#1087;&#1088;&#1077;&#1076;&#1086;&#1089;&#1090;&#1072;&#1074;&#1083;&#1077;&#1085;&#1080;&#1103;%20&#1079;&#1077;&#1084;&#1077;&#1083;&#1100;&#1085;&#1086;&#1075;&#1086;%20&#1091;&#1095;&#1072;&#1089;&#1090;&#1082;&#1072;%20&#1075;&#1086;&#1089;&#1091;&#1076;&#1072;&#1088;&#1089;&#1090;&#1074;&#1077;&#1085;&#1085;&#1072;&#1103;%20&#1089;&#1086;&#1073;&#1089;&#1090;&#1074;&#1077;&#1085;&#1085;&#1086;&#1089;&#1090;&#1100;%20&#1085;&#1072;%20&#1082;&#1086;&#1090;&#1086;&#1088;&#1099;&#1077;%20&#1085;&#1077;%20&#1088;&#1072;&#1079;&#1075;&#1088;&#1072;&#1085;&#1080;&#1095;&#1077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предварительном согласовании предоставления земельного участка государственная собственность на которые не разграничена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В. Скитев</dc:creator>
  <cp:keywords/>
  <dc:description/>
  <cp:lastModifiedBy>Валентин В. Скитев</cp:lastModifiedBy>
  <cp:revision>2</cp:revision>
  <cp:lastPrinted>2022-07-11T09:00:00Z</cp:lastPrinted>
  <dcterms:created xsi:type="dcterms:W3CDTF">2025-10-06T13:19:00Z</dcterms:created>
  <dcterms:modified xsi:type="dcterms:W3CDTF">2025-10-07T07:45:00Z</dcterms:modified>
</cp:coreProperties>
</file>