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BD" w:rsidRPr="00912611" w:rsidRDefault="00791BBD" w:rsidP="00AC321D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8</w:t>
      </w:r>
      <w:bookmarkStart w:id="0" w:name="_GoBack"/>
      <w:bookmarkEnd w:id="0"/>
    </w:p>
    <w:p w:rsidR="00791BBD" w:rsidRPr="00912611" w:rsidRDefault="00791BBD" w:rsidP="00AC321D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 </w:t>
      </w:r>
      <w:r w:rsidRPr="00912611">
        <w:rPr>
          <w:rFonts w:ascii="Times New Roman" w:hAnsi="Times New Roman" w:cs="Times New Roman"/>
          <w:bCs/>
        </w:rPr>
        <w:t>решени</w:t>
      </w:r>
      <w:r>
        <w:rPr>
          <w:rFonts w:ascii="Times New Roman" w:hAnsi="Times New Roman" w:cs="Times New Roman"/>
          <w:bCs/>
        </w:rPr>
        <w:t>ю</w:t>
      </w:r>
      <w:r w:rsidRPr="00912611">
        <w:rPr>
          <w:rFonts w:ascii="Times New Roman" w:hAnsi="Times New Roman" w:cs="Times New Roman"/>
          <w:bCs/>
        </w:rPr>
        <w:t xml:space="preserve"> Совета депутатов </w:t>
      </w:r>
    </w:p>
    <w:p w:rsidR="00791BBD" w:rsidRPr="00912611" w:rsidRDefault="00791BBD" w:rsidP="00F216B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</w:t>
      </w:r>
      <w:r w:rsidRPr="00912611">
        <w:rPr>
          <w:rFonts w:ascii="Times New Roman" w:hAnsi="Times New Roman" w:cs="Times New Roman"/>
          <w:bCs/>
        </w:rPr>
        <w:t xml:space="preserve">городского </w:t>
      </w:r>
      <w:r>
        <w:rPr>
          <w:rFonts w:ascii="Times New Roman" w:hAnsi="Times New Roman" w:cs="Times New Roman"/>
          <w:bCs/>
        </w:rPr>
        <w:t>округа</w:t>
      </w:r>
      <w:r w:rsidRPr="00912611">
        <w:rPr>
          <w:rFonts w:ascii="Times New Roman" w:hAnsi="Times New Roman" w:cs="Times New Roman"/>
          <w:bCs/>
        </w:rPr>
        <w:t xml:space="preserve"> Серебряные Пруды</w:t>
      </w:r>
    </w:p>
    <w:p w:rsidR="00791BBD" w:rsidRDefault="00791BBD" w:rsidP="00AC321D">
      <w:pPr>
        <w:jc w:val="right"/>
        <w:rPr>
          <w:rFonts w:ascii="Times New Roman" w:hAnsi="Times New Roman" w:cs="Times New Roman"/>
          <w:bCs/>
        </w:rPr>
      </w:pPr>
      <w:r w:rsidRPr="00912611">
        <w:rPr>
          <w:rFonts w:ascii="Times New Roman" w:hAnsi="Times New Roman" w:cs="Times New Roman"/>
          <w:bCs/>
        </w:rPr>
        <w:t>Московской области</w:t>
      </w:r>
    </w:p>
    <w:p w:rsidR="00791BBD" w:rsidRPr="00912611" w:rsidRDefault="00791BBD" w:rsidP="00AC321D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_____________2016г. №___________</w:t>
      </w:r>
    </w:p>
    <w:p w:rsidR="00791BBD" w:rsidRPr="00912611" w:rsidRDefault="00791BBD" w:rsidP="00AC321D">
      <w:pPr>
        <w:jc w:val="right"/>
        <w:rPr>
          <w:rFonts w:ascii="Times New Roman" w:hAnsi="Times New Roman" w:cs="Times New Roman"/>
          <w:bCs/>
        </w:rPr>
      </w:pPr>
      <w:r w:rsidRPr="00912611">
        <w:rPr>
          <w:rFonts w:ascii="Times New Roman" w:hAnsi="Times New Roman" w:cs="Times New Roman"/>
          <w:bCs/>
        </w:rPr>
        <w:t xml:space="preserve">«Об исполнении бюджета городского поселения </w:t>
      </w:r>
    </w:p>
    <w:p w:rsidR="00791BBD" w:rsidRPr="00912611" w:rsidRDefault="00791BBD" w:rsidP="00AC321D">
      <w:pPr>
        <w:jc w:val="right"/>
        <w:rPr>
          <w:rFonts w:ascii="Times New Roman" w:hAnsi="Times New Roman" w:cs="Times New Roman"/>
          <w:bCs/>
        </w:rPr>
      </w:pPr>
      <w:r w:rsidRPr="00912611">
        <w:rPr>
          <w:rFonts w:ascii="Times New Roman" w:hAnsi="Times New Roman" w:cs="Times New Roman"/>
          <w:bCs/>
        </w:rPr>
        <w:t xml:space="preserve">Серебряные </w:t>
      </w:r>
      <w:r>
        <w:rPr>
          <w:rFonts w:ascii="Times New Roman" w:hAnsi="Times New Roman" w:cs="Times New Roman"/>
          <w:bCs/>
        </w:rPr>
        <w:t>Пруды Московской области за 2015</w:t>
      </w:r>
      <w:r w:rsidRPr="00912611">
        <w:rPr>
          <w:rFonts w:ascii="Times New Roman" w:hAnsi="Times New Roman" w:cs="Times New Roman"/>
          <w:bCs/>
        </w:rPr>
        <w:t xml:space="preserve"> год»</w:t>
      </w:r>
    </w:p>
    <w:p w:rsidR="00791BBD" w:rsidRPr="00912611" w:rsidRDefault="00791BBD" w:rsidP="00AC321D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791BBD" w:rsidRPr="00912611" w:rsidRDefault="00791BBD" w:rsidP="00AC321D">
      <w:pPr>
        <w:jc w:val="center"/>
        <w:rPr>
          <w:rFonts w:ascii="Times New Roman" w:hAnsi="Times New Roman" w:cs="Times New Roman"/>
          <w:b/>
          <w:bCs/>
        </w:rPr>
      </w:pPr>
    </w:p>
    <w:p w:rsidR="00791BBD" w:rsidRPr="00912611" w:rsidRDefault="00791BBD" w:rsidP="008B51F2">
      <w:pPr>
        <w:pStyle w:val="a2"/>
        <w:jc w:val="center"/>
        <w:rPr>
          <w:rStyle w:val="a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791BBD" w:rsidRDefault="00791BBD" w:rsidP="008B51F2">
      <w:pPr>
        <w:pStyle w:val="a2"/>
        <w:jc w:val="center"/>
        <w:rPr>
          <w:rStyle w:val="a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791BBD" w:rsidRPr="0089793F" w:rsidRDefault="00791BBD" w:rsidP="008B51F2">
      <w:pPr>
        <w:pStyle w:val="a2"/>
        <w:jc w:val="center"/>
        <w:rPr>
          <w:rFonts w:ascii="Times New Roman" w:hAnsi="Times New Roman" w:cs="Times New Roman"/>
          <w:sz w:val="28"/>
          <w:szCs w:val="28"/>
        </w:rPr>
      </w:pPr>
      <w:r w:rsidRPr="0089793F">
        <w:rPr>
          <w:rStyle w:val="a"/>
          <w:rFonts w:ascii="Times New Roman" w:hAnsi="Times New Roman" w:cs="Times New Roman"/>
          <w:b w:val="0"/>
          <w:bCs/>
          <w:color w:val="auto"/>
          <w:sz w:val="28"/>
          <w:szCs w:val="28"/>
        </w:rPr>
        <w:t>ОТЧЕТ</w:t>
      </w:r>
    </w:p>
    <w:p w:rsidR="00791BBD" w:rsidRPr="0089793F" w:rsidRDefault="00791BBD" w:rsidP="008B51F2">
      <w:pPr>
        <w:pStyle w:val="a2"/>
        <w:jc w:val="center"/>
        <w:rPr>
          <w:rFonts w:ascii="Times New Roman" w:hAnsi="Times New Roman" w:cs="Times New Roman"/>
          <w:sz w:val="28"/>
          <w:szCs w:val="28"/>
        </w:rPr>
      </w:pPr>
      <w:r w:rsidRPr="0089793F">
        <w:rPr>
          <w:rStyle w:val="a"/>
          <w:rFonts w:ascii="Times New Roman" w:hAnsi="Times New Roman" w:cs="Times New Roman"/>
          <w:b w:val="0"/>
          <w:bCs/>
          <w:color w:val="auto"/>
          <w:sz w:val="28"/>
          <w:szCs w:val="28"/>
        </w:rPr>
        <w:t>ОБ ИСПОЛЬЗОВАНИИ ВЫДЕЛЕННЫХ СРЕДСТВ ИЗ РЕЗЕРВНОГО ФОНДА</w:t>
      </w:r>
    </w:p>
    <w:p w:rsidR="00791BBD" w:rsidRPr="0089793F" w:rsidRDefault="00791BBD" w:rsidP="008B51F2">
      <w:pPr>
        <w:pStyle w:val="a2"/>
        <w:jc w:val="center"/>
        <w:rPr>
          <w:rFonts w:ascii="Times New Roman" w:hAnsi="Times New Roman" w:cs="Times New Roman"/>
          <w:sz w:val="28"/>
          <w:szCs w:val="28"/>
        </w:rPr>
      </w:pPr>
      <w:r w:rsidRPr="0089793F">
        <w:rPr>
          <w:rStyle w:val="a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АДМИНИСТРАЦИИ </w:t>
      </w:r>
      <w:r>
        <w:rPr>
          <w:rStyle w:val="a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ГОРОДСКОГО ПОСЕЛЕНИЯ СЕРЕБРЯНЫЕ ПРУДЫ МОСКОВСКОЙ ОБЛАСТИ                                       за   2015 год</w:t>
      </w:r>
    </w:p>
    <w:p w:rsidR="00791BBD" w:rsidRPr="0089793F" w:rsidRDefault="00791BBD" w:rsidP="008B51F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0"/>
        <w:gridCol w:w="2983"/>
        <w:gridCol w:w="1864"/>
        <w:gridCol w:w="2120"/>
        <w:gridCol w:w="1666"/>
        <w:gridCol w:w="2423"/>
        <w:gridCol w:w="2133"/>
      </w:tblGrid>
      <w:tr w:rsidR="00791BBD" w:rsidRPr="00863984" w:rsidTr="006C0BDC">
        <w:trPr>
          <w:trHeight w:val="1500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BD" w:rsidRPr="006C0BDC" w:rsidRDefault="00791BBD" w:rsidP="000069E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6C0BDC">
              <w:rPr>
                <w:rFonts w:ascii="Times New Roman" w:hAnsi="Times New Roman" w:cs="Times New Roman"/>
              </w:rPr>
              <w:t>Направление расходования средств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BD" w:rsidRPr="006C0BDC" w:rsidRDefault="00791BBD" w:rsidP="000069E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6C0BDC">
              <w:rPr>
                <w:rFonts w:ascii="Times New Roman" w:hAnsi="Times New Roman" w:cs="Times New Roman"/>
              </w:rPr>
              <w:t>Основания для выделения средств (№ и дата)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BD" w:rsidRPr="006C0BDC" w:rsidRDefault="00791BBD" w:rsidP="0021432F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6C0BDC">
              <w:rPr>
                <w:rFonts w:ascii="Times New Roman" w:hAnsi="Times New Roman" w:cs="Times New Roman"/>
              </w:rPr>
              <w:t xml:space="preserve">Профинансировано </w:t>
            </w:r>
            <w:r>
              <w:rPr>
                <w:rFonts w:ascii="Times New Roman" w:hAnsi="Times New Roman" w:cs="Times New Roman"/>
              </w:rPr>
              <w:t>(</w:t>
            </w:r>
            <w:r w:rsidRPr="006C0BDC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BD" w:rsidRPr="006C0BDC" w:rsidRDefault="00791BBD" w:rsidP="000069E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6C0BDC">
              <w:rPr>
                <w:rFonts w:ascii="Times New Roman" w:hAnsi="Times New Roman" w:cs="Times New Roman"/>
              </w:rPr>
              <w:t>Кассовые расходы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BD" w:rsidRPr="006C0BDC" w:rsidRDefault="00791BBD" w:rsidP="000069E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6C0BDC">
              <w:rPr>
                <w:rFonts w:ascii="Times New Roman" w:hAnsi="Times New Roman" w:cs="Times New Roman"/>
              </w:rPr>
              <w:t>Остаток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BD" w:rsidRPr="006C0BDC" w:rsidRDefault="00791BBD" w:rsidP="000069E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6C0BDC">
              <w:rPr>
                <w:rFonts w:ascii="Times New Roman" w:hAnsi="Times New Roman" w:cs="Times New Roman"/>
              </w:rPr>
              <w:t>Сумма по основанию выделения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BBD" w:rsidRPr="006C0BDC" w:rsidRDefault="00791BBD" w:rsidP="000069EC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 w:rsidRPr="006C0BDC">
              <w:rPr>
                <w:rFonts w:ascii="Times New Roman" w:hAnsi="Times New Roman" w:cs="Times New Roman"/>
              </w:rPr>
              <w:t>Примечания</w:t>
            </w:r>
            <w:hyperlink w:anchor="sub_1011111" w:history="1">
              <w:r w:rsidRPr="006C0BDC">
                <w:rPr>
                  <w:rStyle w:val="a0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</w:tr>
      <w:tr w:rsidR="00791BBD" w:rsidRPr="00863984" w:rsidTr="006C0BDC">
        <w:trPr>
          <w:trHeight w:val="361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BD" w:rsidRPr="00863984" w:rsidRDefault="00791BBD" w:rsidP="000069EC">
            <w:pPr>
              <w:pStyle w:val="a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BD" w:rsidRPr="00863984" w:rsidRDefault="00791BBD" w:rsidP="000069EC">
            <w:pPr>
              <w:pStyle w:val="a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BD" w:rsidRPr="00863984" w:rsidRDefault="00791BBD" w:rsidP="000069EC">
            <w:pPr>
              <w:pStyle w:val="a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BD" w:rsidRPr="00863984" w:rsidRDefault="00791BBD" w:rsidP="000069EC">
            <w:pPr>
              <w:pStyle w:val="a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BD" w:rsidRPr="00863984" w:rsidRDefault="00791BBD" w:rsidP="000069EC">
            <w:pPr>
              <w:pStyle w:val="a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BD" w:rsidRPr="00863984" w:rsidRDefault="00791BBD" w:rsidP="000069EC">
            <w:pPr>
              <w:pStyle w:val="a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BBD" w:rsidRPr="00863984" w:rsidRDefault="00791BBD" w:rsidP="000069EC">
            <w:pPr>
              <w:pStyle w:val="a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91BBD" w:rsidRPr="00863984" w:rsidTr="00CA095D">
        <w:trPr>
          <w:trHeight w:val="399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BD" w:rsidRDefault="00791BBD" w:rsidP="00C43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1BBD" w:rsidRPr="00CA095D" w:rsidRDefault="00791BBD" w:rsidP="00C43B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BD" w:rsidRDefault="00791BBD" w:rsidP="00C43BE3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1BBD" w:rsidRPr="00C43BE3" w:rsidRDefault="00791BBD" w:rsidP="00C43BE3">
            <w:pPr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BD" w:rsidRDefault="00791BBD" w:rsidP="00C43BE3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1BBD" w:rsidRPr="00C43BE3" w:rsidRDefault="00791BBD" w:rsidP="00C43BE3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BD" w:rsidRDefault="00791BBD" w:rsidP="00C43BE3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1BBD" w:rsidRPr="00C43BE3" w:rsidRDefault="00791BBD" w:rsidP="00C43BE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BD" w:rsidRDefault="00791BBD" w:rsidP="00C43BE3">
            <w:pPr>
              <w:jc w:val="center"/>
            </w:pPr>
            <w:r>
              <w:t>-</w:t>
            </w:r>
          </w:p>
          <w:p w:rsidR="00791BBD" w:rsidRPr="00CA095D" w:rsidRDefault="00791BBD" w:rsidP="00C43BE3">
            <w:pPr>
              <w:jc w:val="center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BD" w:rsidRDefault="00791BBD" w:rsidP="00C43BE3">
            <w:pPr>
              <w:pStyle w:val="a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91BBD" w:rsidRPr="00C43BE3" w:rsidRDefault="00791BBD" w:rsidP="00C43BE3">
            <w:pPr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BBD" w:rsidRDefault="00791BBD" w:rsidP="00C43BE3">
            <w:pPr>
              <w:pStyle w:val="a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1BBD" w:rsidRPr="00C43BE3" w:rsidRDefault="00791BBD" w:rsidP="00C43BE3">
            <w:pPr>
              <w:jc w:val="center"/>
            </w:pPr>
          </w:p>
        </w:tc>
      </w:tr>
    </w:tbl>
    <w:p w:rsidR="00791BBD" w:rsidRPr="0089793F" w:rsidRDefault="00791BBD" w:rsidP="006C0B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1BBD" w:rsidRDefault="00791BBD" w:rsidP="00F216BE">
      <w:pPr>
        <w:rPr>
          <w:rFonts w:ascii="Times New Roman" w:hAnsi="Times New Roman" w:cs="Times New Roman"/>
          <w:sz w:val="28"/>
          <w:szCs w:val="28"/>
        </w:rPr>
      </w:pPr>
    </w:p>
    <w:p w:rsidR="00791BBD" w:rsidRPr="00F216BE" w:rsidRDefault="00791BBD" w:rsidP="00F216BE">
      <w:pPr>
        <w:tabs>
          <w:tab w:val="left" w:pos="9585"/>
        </w:tabs>
        <w:rPr>
          <w:rFonts w:ascii="Times New Roman" w:hAnsi="Times New Roman" w:cs="Times New Roman"/>
          <w:sz w:val="28"/>
          <w:szCs w:val="28"/>
        </w:rPr>
      </w:pPr>
      <w:r w:rsidRPr="00F216B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791BBD" w:rsidRPr="00F216BE" w:rsidRDefault="00791BBD" w:rsidP="00F216BE">
      <w:pPr>
        <w:rPr>
          <w:rFonts w:ascii="Times New Roman" w:hAnsi="Times New Roman" w:cs="Times New Roman"/>
          <w:sz w:val="28"/>
          <w:szCs w:val="28"/>
        </w:rPr>
      </w:pPr>
    </w:p>
    <w:p w:rsidR="00791BBD" w:rsidRPr="00F216BE" w:rsidRDefault="00791BBD" w:rsidP="00F216BE">
      <w:pPr>
        <w:rPr>
          <w:rFonts w:ascii="Times New Roman" w:hAnsi="Times New Roman" w:cs="Times New Roman"/>
          <w:sz w:val="28"/>
          <w:szCs w:val="28"/>
        </w:rPr>
      </w:pPr>
      <w:r w:rsidRPr="00F216BE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216B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791BBD" w:rsidRPr="00F216BE" w:rsidRDefault="00791BBD" w:rsidP="00F216BE">
      <w:pPr>
        <w:tabs>
          <w:tab w:val="left" w:pos="9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Серебряные Пруды- начальник финансового управления</w:t>
      </w:r>
      <w:r w:rsidRPr="00F216B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216BE">
        <w:rPr>
          <w:rFonts w:ascii="Times New Roman" w:hAnsi="Times New Roman" w:cs="Times New Roman"/>
          <w:sz w:val="28"/>
          <w:szCs w:val="28"/>
        </w:rPr>
        <w:t xml:space="preserve">    Н.Ф.Демченко</w:t>
      </w:r>
    </w:p>
    <w:p w:rsidR="00791BBD" w:rsidRPr="00F216BE" w:rsidRDefault="00791BBD" w:rsidP="00F216BE">
      <w:pPr>
        <w:rPr>
          <w:rFonts w:ascii="Times New Roman" w:hAnsi="Times New Roman" w:cs="Times New Roman"/>
          <w:sz w:val="28"/>
          <w:szCs w:val="28"/>
        </w:rPr>
      </w:pPr>
    </w:p>
    <w:p w:rsidR="00791BBD" w:rsidRPr="00541AA6" w:rsidRDefault="00791BBD" w:rsidP="00F216BE">
      <w:pPr>
        <w:tabs>
          <w:tab w:val="left" w:pos="9600"/>
        </w:tabs>
        <w:rPr>
          <w:sz w:val="28"/>
          <w:szCs w:val="28"/>
        </w:rPr>
      </w:pPr>
      <w:r w:rsidRPr="00541AA6">
        <w:rPr>
          <w:sz w:val="28"/>
          <w:szCs w:val="28"/>
        </w:rPr>
        <w:t xml:space="preserve">              </w:t>
      </w:r>
    </w:p>
    <w:p w:rsidR="00791BBD" w:rsidRPr="00CA095D" w:rsidRDefault="00791BBD" w:rsidP="006C0BDC">
      <w:pPr>
        <w:widowControl/>
        <w:autoSpaceDE/>
        <w:autoSpaceDN/>
        <w:adjustRightInd/>
        <w:rPr>
          <w:rFonts w:ascii="Times New Roman" w:hAnsi="Times New Roman" w:cs="Times New Roman"/>
          <w:szCs w:val="28"/>
        </w:rPr>
      </w:pPr>
    </w:p>
    <w:sectPr w:rsidR="00791BBD" w:rsidRPr="00CA095D" w:rsidSect="00F93364">
      <w:headerReference w:type="default" r:id="rId6"/>
      <w:pgSz w:w="16838" w:h="11906" w:orient="landscape"/>
      <w:pgMar w:top="-39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BBD" w:rsidRDefault="00791BBD" w:rsidP="008D5FA4">
      <w:r>
        <w:separator/>
      </w:r>
    </w:p>
  </w:endnote>
  <w:endnote w:type="continuationSeparator" w:id="0">
    <w:p w:rsidR="00791BBD" w:rsidRDefault="00791BBD" w:rsidP="008D5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BBD" w:rsidRDefault="00791BBD" w:rsidP="008D5FA4">
      <w:r>
        <w:separator/>
      </w:r>
    </w:p>
  </w:footnote>
  <w:footnote w:type="continuationSeparator" w:id="0">
    <w:p w:rsidR="00791BBD" w:rsidRDefault="00791BBD" w:rsidP="008D5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BD" w:rsidRDefault="00791BBD">
    <w:pPr>
      <w:pStyle w:val="Header"/>
    </w:pPr>
  </w:p>
  <w:p w:rsidR="00791BBD" w:rsidRDefault="00791BBD">
    <w:pPr>
      <w:pStyle w:val="Header"/>
    </w:pPr>
  </w:p>
  <w:p w:rsidR="00791BBD" w:rsidRDefault="00791B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755"/>
    <w:rsid w:val="000069EC"/>
    <w:rsid w:val="00013041"/>
    <w:rsid w:val="00025A4D"/>
    <w:rsid w:val="00137287"/>
    <w:rsid w:val="001735CD"/>
    <w:rsid w:val="001C09B0"/>
    <w:rsid w:val="001D19BB"/>
    <w:rsid w:val="0021432F"/>
    <w:rsid w:val="00250AED"/>
    <w:rsid w:val="00270F8C"/>
    <w:rsid w:val="002C4D47"/>
    <w:rsid w:val="0038061F"/>
    <w:rsid w:val="00541AA6"/>
    <w:rsid w:val="0058354F"/>
    <w:rsid w:val="005E7DE5"/>
    <w:rsid w:val="006C0BDC"/>
    <w:rsid w:val="0074719F"/>
    <w:rsid w:val="00791BBD"/>
    <w:rsid w:val="007D3929"/>
    <w:rsid w:val="008534BB"/>
    <w:rsid w:val="00863984"/>
    <w:rsid w:val="00885C8F"/>
    <w:rsid w:val="0089793F"/>
    <w:rsid w:val="008B02B0"/>
    <w:rsid w:val="008B51F2"/>
    <w:rsid w:val="008D5FA4"/>
    <w:rsid w:val="00912611"/>
    <w:rsid w:val="00932C42"/>
    <w:rsid w:val="00AC321D"/>
    <w:rsid w:val="00B955AC"/>
    <w:rsid w:val="00BE19B5"/>
    <w:rsid w:val="00C43BE3"/>
    <w:rsid w:val="00CA095D"/>
    <w:rsid w:val="00CC42CC"/>
    <w:rsid w:val="00CD5949"/>
    <w:rsid w:val="00DC260C"/>
    <w:rsid w:val="00F02755"/>
    <w:rsid w:val="00F216BE"/>
    <w:rsid w:val="00F273CB"/>
    <w:rsid w:val="00F87C13"/>
    <w:rsid w:val="00F93364"/>
    <w:rsid w:val="00F9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B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sid w:val="006C0BDC"/>
    <w:rPr>
      <w:b/>
      <w:color w:val="000080"/>
    </w:rPr>
  </w:style>
  <w:style w:type="character" w:customStyle="1" w:styleId="a0">
    <w:name w:val="Гипертекстовая ссылка"/>
    <w:uiPriority w:val="99"/>
    <w:rsid w:val="006C0BDC"/>
    <w:rPr>
      <w:color w:val="008000"/>
    </w:rPr>
  </w:style>
  <w:style w:type="paragraph" w:customStyle="1" w:styleId="a1">
    <w:name w:val="Нормальный (таблица)"/>
    <w:basedOn w:val="Normal"/>
    <w:next w:val="Normal"/>
    <w:uiPriority w:val="99"/>
    <w:rsid w:val="006C0BDC"/>
    <w:pPr>
      <w:jc w:val="both"/>
    </w:pPr>
  </w:style>
  <w:style w:type="paragraph" w:customStyle="1" w:styleId="a2">
    <w:name w:val="Таблицы (моноширинный)"/>
    <w:basedOn w:val="Normal"/>
    <w:next w:val="Normal"/>
    <w:uiPriority w:val="99"/>
    <w:rsid w:val="006C0BDC"/>
    <w:pPr>
      <w:jc w:val="both"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CA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95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8D5FA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5FA4"/>
    <w:rPr>
      <w:rFonts w:ascii="Arial" w:hAnsi="Arial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8D5FA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5FA4"/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158</Words>
  <Characters>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Arhipova_S</dc:creator>
  <cp:keywords/>
  <dc:description/>
  <cp:lastModifiedBy>KABANOVA</cp:lastModifiedBy>
  <cp:revision>12</cp:revision>
  <cp:lastPrinted>2016-03-23T12:55:00Z</cp:lastPrinted>
  <dcterms:created xsi:type="dcterms:W3CDTF">2015-04-30T05:55:00Z</dcterms:created>
  <dcterms:modified xsi:type="dcterms:W3CDTF">2016-03-31T10:14:00Z</dcterms:modified>
</cp:coreProperties>
</file>