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bookmarkStart w:id="0" w:name="_GoBack"/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</w:t>
      </w:r>
      <w:proofErr w:type="gramStart"/>
      <w:r w:rsidRPr="00E808C1">
        <w:t>собственность</w:t>
      </w:r>
      <w:proofErr w:type="gramEnd"/>
      <w:r w:rsidRPr="00E808C1">
        <w:t xml:space="preserve">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bookmarkEnd w:id="0"/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E2A42" w:rsidRDefault="00AE1B1F" w:rsidP="000E2A42">
      <w:pPr>
        <w:ind w:firstLine="567"/>
        <w:jc w:val="both"/>
      </w:pPr>
      <w:r w:rsidRPr="00AE1B1F">
        <w:t>– в границах</w:t>
      </w:r>
      <w:r w:rsidR="00454BFF">
        <w:t xml:space="preserve"> кадастрового квартала 50:39:00</w:t>
      </w:r>
      <w:r w:rsidR="00723B6C">
        <w:t>60306</w:t>
      </w:r>
      <w:r w:rsidRPr="00AE1B1F">
        <w:t xml:space="preserve">, площадью </w:t>
      </w:r>
      <w:r w:rsidR="00723B6C">
        <w:t>1260</w:t>
      </w:r>
      <w:r w:rsidR="00484C4F">
        <w:t xml:space="preserve">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 xml:space="preserve">, категория земель: «земли населенных пунктов», вид разрешенного использования: </w:t>
      </w:r>
      <w:r w:rsidR="00525609" w:rsidRPr="00AE1B1F">
        <w:t>«</w:t>
      </w:r>
      <w:r w:rsidR="00525609" w:rsidRPr="005A5890">
        <w:t>для</w:t>
      </w:r>
      <w:r w:rsidR="00525609">
        <w:t xml:space="preserve"> ведения личного подсобного хозяйства (приусадебный земельный участок)</w:t>
      </w:r>
      <w:r w:rsidR="00525609" w:rsidRPr="00AE1B1F">
        <w:t>»</w:t>
      </w:r>
      <w:r w:rsidRPr="00AE1B1F">
        <w:t xml:space="preserve">, местоположение участка: Московская область, городской округ Серебряные Пруды, </w:t>
      </w:r>
      <w:r w:rsidR="00723B6C">
        <w:t xml:space="preserve">с. </w:t>
      </w:r>
      <w:proofErr w:type="spellStart"/>
      <w:r w:rsidR="00723B6C">
        <w:t>Мочилы</w:t>
      </w:r>
      <w:proofErr w:type="spellEnd"/>
      <w:r w:rsidRPr="00AE1B1F">
        <w:t>;</w:t>
      </w:r>
    </w:p>
    <w:p w:rsidR="007369D4" w:rsidRDefault="007369D4" w:rsidP="007369D4">
      <w:pPr>
        <w:ind w:firstLine="567"/>
        <w:jc w:val="both"/>
      </w:pPr>
      <w:r w:rsidRPr="00AE1B1F">
        <w:t>– в границах</w:t>
      </w:r>
      <w:r>
        <w:t xml:space="preserve"> ка</w:t>
      </w:r>
      <w:r w:rsidR="00525609">
        <w:t>дастрового квартала 50:39:0030404</w:t>
      </w:r>
      <w:r w:rsidRPr="00AE1B1F">
        <w:t xml:space="preserve">, площадью </w:t>
      </w:r>
      <w:r w:rsidR="00723B6C">
        <w:t>1000</w:t>
      </w:r>
      <w:r>
        <w:t xml:space="preserve"> </w:t>
      </w:r>
      <w:proofErr w:type="spellStart"/>
      <w:r w:rsidRPr="00AE1B1F">
        <w:t>кв</w:t>
      </w:r>
      <w:proofErr w:type="gramStart"/>
      <w:r w:rsidRPr="00AE1B1F">
        <w:t>.м</w:t>
      </w:r>
      <w:proofErr w:type="spellEnd"/>
      <w:proofErr w:type="gramEnd"/>
      <w:r w:rsidRPr="00AE1B1F">
        <w:t xml:space="preserve">, категория земель: «земли населенных пунктов», вид разрешенного использования: </w:t>
      </w:r>
      <w:r w:rsidR="00525609" w:rsidRPr="00AE1B1F">
        <w:t>«</w:t>
      </w:r>
      <w:r w:rsidR="00525609" w:rsidRPr="005A5890">
        <w:t>для</w:t>
      </w:r>
      <w:r w:rsidR="00525609">
        <w:t xml:space="preserve"> ведения личного подсобного хозяйства (приусадебный земельный участок)</w:t>
      </w:r>
      <w:r w:rsidR="00525609" w:rsidRPr="00AE1B1F">
        <w:t>»</w:t>
      </w:r>
      <w:r w:rsidRPr="00AE1B1F">
        <w:t>, местоположение участка: Московская область, городской округ Серебряные Пруды,</w:t>
      </w:r>
      <w:r w:rsidR="00525609">
        <w:t xml:space="preserve"> </w:t>
      </w:r>
      <w:r w:rsidR="00723B6C">
        <w:t xml:space="preserve">с. </w:t>
      </w:r>
      <w:proofErr w:type="spellStart"/>
      <w:r w:rsidR="00723B6C">
        <w:t>Колеймино</w:t>
      </w:r>
      <w:proofErr w:type="spellEnd"/>
      <w:r w:rsidRPr="00AE1B1F">
        <w:t>;</w:t>
      </w:r>
    </w:p>
    <w:p w:rsidR="00E913F5" w:rsidRPr="00E16E6A" w:rsidRDefault="00F00AB2" w:rsidP="006C4D3B">
      <w:pPr>
        <w:ind w:firstLine="567"/>
        <w:jc w:val="both"/>
      </w:pPr>
      <w:r w:rsidRPr="00E16E6A">
        <w:t>Граждане и крестьянские (фермерские) хозяйства, заинтересованные в приобретении прав на вышеуказанные земельные участки, в течени</w:t>
      </w:r>
      <w:proofErr w:type="gramStart"/>
      <w:r w:rsidRPr="00E16E6A">
        <w:t>и</w:t>
      </w:r>
      <w:proofErr w:type="gramEnd"/>
      <w:r w:rsidRPr="00E16E6A">
        <w:t xml:space="preserve">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723B6C">
        <w:t>07.12</w:t>
      </w:r>
      <w:r w:rsidR="00BC286E" w:rsidRPr="00E16E6A">
        <w:t>.202</w:t>
      </w:r>
      <w:r w:rsidR="00F81C34" w:rsidRPr="00E16E6A">
        <w:t>3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723B6C">
        <w:t>09.01.2024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723B6C">
        <w:t>09.01.2024</w:t>
      </w:r>
      <w:r w:rsidR="00F81C34" w:rsidRPr="00E16E6A">
        <w:t xml:space="preserve"> </w:t>
      </w:r>
      <w:r w:rsidR="00724803" w:rsidRPr="00E16E6A">
        <w:t>года</w:t>
      </w:r>
      <w:r w:rsidR="00E913F5" w:rsidRPr="00E16E6A">
        <w:t>, по а</w:t>
      </w:r>
      <w:r w:rsidR="00F234DF" w:rsidRPr="00E16E6A">
        <w:t xml:space="preserve">дресу: Московская область, </w:t>
      </w:r>
      <w:proofErr w:type="spellStart"/>
      <w:r w:rsidR="00F234DF" w:rsidRPr="00E16E6A">
        <w:t>р.п</w:t>
      </w:r>
      <w:proofErr w:type="spellEnd"/>
      <w:r w:rsidR="00F234DF" w:rsidRPr="00E16E6A">
        <w:t>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proofErr w:type="gramStart"/>
      <w:r w:rsidR="00E913F5" w:rsidRPr="00E16E6A">
        <w:t>Первомайская</w:t>
      </w:r>
      <w:proofErr w:type="gramEnd"/>
      <w:r w:rsidR="00E913F5" w:rsidRPr="00E16E6A">
        <w:t xml:space="preserve">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proofErr w:type="spellStart"/>
      <w:r w:rsidR="0069634F" w:rsidRPr="00E16E6A">
        <w:rPr>
          <w:lang w:val="en-US"/>
        </w:rPr>
        <w:t>uslugi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mosreg</w:t>
      </w:r>
      <w:proofErr w:type="spellEnd"/>
      <w:r w:rsidR="0069634F" w:rsidRPr="00E16E6A">
        <w:t>.</w:t>
      </w:r>
      <w:proofErr w:type="spellStart"/>
      <w:r w:rsidR="0069634F" w:rsidRPr="00E16E6A">
        <w:rPr>
          <w:lang w:val="en-US"/>
        </w:rPr>
        <w:t>ru</w:t>
      </w:r>
      <w:proofErr w:type="spellEnd"/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AB07DC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723B6C">
        <w:t xml:space="preserve">09.01.2024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 xml:space="preserve">знакомиться со схемами расположения земельных участков можно по адресу: Московская область, </w:t>
      </w:r>
      <w:proofErr w:type="spellStart"/>
      <w:r w:rsidR="00E913F5" w:rsidRPr="00E16E6A">
        <w:t>р.п</w:t>
      </w:r>
      <w:proofErr w:type="spellEnd"/>
      <w:r w:rsidR="00E913F5" w:rsidRPr="00E16E6A">
        <w:t>. Серебряные Пруды, ул.</w:t>
      </w:r>
      <w:r w:rsidRPr="00E16E6A">
        <w:t xml:space="preserve"> </w:t>
      </w:r>
      <w:proofErr w:type="gramStart"/>
      <w:r w:rsidR="00502C89" w:rsidRPr="00E16E6A">
        <w:t>Первомайская</w:t>
      </w:r>
      <w:proofErr w:type="gramEnd"/>
      <w:r w:rsidR="00502C89" w:rsidRPr="00E16E6A">
        <w:t xml:space="preserve">, дом 3, </w:t>
      </w:r>
      <w:proofErr w:type="spellStart"/>
      <w:r w:rsidR="00502C89" w:rsidRPr="00E16E6A">
        <w:t>каб</w:t>
      </w:r>
      <w:proofErr w:type="spellEnd"/>
      <w:r w:rsidR="00502C89" w:rsidRPr="00E16E6A">
        <w:t>. №15</w:t>
      </w:r>
      <w:r w:rsidR="00A83353" w:rsidRPr="00E16E6A">
        <w:t>. Тел. 8 (496)673-23-25; (</w:t>
      </w:r>
      <w:proofErr w:type="spellStart"/>
      <w:r w:rsidR="00A83353" w:rsidRPr="00E16E6A">
        <w:t>пн</w:t>
      </w:r>
      <w:proofErr w:type="spellEnd"/>
      <w:r w:rsidR="00A83353" w:rsidRPr="00E16E6A">
        <w:t>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2E" w:rsidRDefault="0047182E" w:rsidP="004F594C">
      <w:r>
        <w:separator/>
      </w:r>
    </w:p>
  </w:endnote>
  <w:endnote w:type="continuationSeparator" w:id="0">
    <w:p w:rsidR="0047182E" w:rsidRDefault="0047182E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2E" w:rsidRDefault="0047182E" w:rsidP="004F594C">
      <w:r>
        <w:separator/>
      </w:r>
    </w:p>
  </w:footnote>
  <w:footnote w:type="continuationSeparator" w:id="0">
    <w:p w:rsidR="0047182E" w:rsidRDefault="0047182E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4042"/>
    <w:rsid w:val="000545CD"/>
    <w:rsid w:val="00057A3D"/>
    <w:rsid w:val="00061A59"/>
    <w:rsid w:val="00064BAE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72EBD"/>
    <w:rsid w:val="0017338D"/>
    <w:rsid w:val="00174CB8"/>
    <w:rsid w:val="00176FCC"/>
    <w:rsid w:val="0019353A"/>
    <w:rsid w:val="001A48AD"/>
    <w:rsid w:val="001A4AA1"/>
    <w:rsid w:val="001B35B3"/>
    <w:rsid w:val="001B64FA"/>
    <w:rsid w:val="001C4F1D"/>
    <w:rsid w:val="002042AA"/>
    <w:rsid w:val="00213640"/>
    <w:rsid w:val="00227A98"/>
    <w:rsid w:val="00240BEF"/>
    <w:rsid w:val="002421D9"/>
    <w:rsid w:val="00242E9C"/>
    <w:rsid w:val="00243612"/>
    <w:rsid w:val="00243A26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6297"/>
    <w:rsid w:val="002D21EF"/>
    <w:rsid w:val="002F3F31"/>
    <w:rsid w:val="002F5FF4"/>
    <w:rsid w:val="003121A9"/>
    <w:rsid w:val="003167C1"/>
    <w:rsid w:val="00317968"/>
    <w:rsid w:val="00334243"/>
    <w:rsid w:val="0033612C"/>
    <w:rsid w:val="00363053"/>
    <w:rsid w:val="00367E48"/>
    <w:rsid w:val="003705E4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7182E"/>
    <w:rsid w:val="00484C4F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B07DC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C011DC"/>
    <w:rsid w:val="00C462AE"/>
    <w:rsid w:val="00C56A98"/>
    <w:rsid w:val="00C57D6A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F00AB2"/>
    <w:rsid w:val="00F05DD9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92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SemovaOP</cp:lastModifiedBy>
  <cp:revision>7</cp:revision>
  <cp:lastPrinted>2023-12-06T13:45:00Z</cp:lastPrinted>
  <dcterms:created xsi:type="dcterms:W3CDTF">2022-05-23T12:46:00Z</dcterms:created>
  <dcterms:modified xsi:type="dcterms:W3CDTF">2023-12-06T13:46:00Z</dcterms:modified>
</cp:coreProperties>
</file>