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A83353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</w:t>
      </w:r>
      <w:r w:rsidR="00E913F5"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</w:t>
      </w:r>
      <w:r w:rsidR="00967924">
        <w:t xml:space="preserve"> Московской области</w:t>
      </w:r>
      <w:bookmarkStart w:id="0" w:name="_GoBack"/>
      <w:bookmarkEnd w:id="0"/>
      <w:r w:rsidRPr="008B5343">
        <w:t xml:space="preserve">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967924" w:rsidRPr="00967924" w:rsidRDefault="00967924" w:rsidP="00967924">
      <w:pPr>
        <w:spacing w:line="276" w:lineRule="auto"/>
        <w:jc w:val="both"/>
      </w:pPr>
      <w:r w:rsidRPr="00967924">
        <w:t xml:space="preserve">– кадастровый № 50:39:0060112:419, категория земель: «земли населенных пунктов», вид разрешенного использования: </w:t>
      </w:r>
      <w:bookmarkStart w:id="1" w:name="_Hlk496857037"/>
      <w:r w:rsidRPr="00967924">
        <w:t xml:space="preserve">«для ведения личного подсобного хозяйства», </w:t>
      </w:r>
      <w:bookmarkEnd w:id="1"/>
      <w:r w:rsidRPr="00967924">
        <w:t>площадью 800кв</w:t>
      </w:r>
      <w:proofErr w:type="gramStart"/>
      <w:r w:rsidRPr="00967924">
        <w:t>.м</w:t>
      </w:r>
      <w:proofErr w:type="gramEnd"/>
      <w:r w:rsidRPr="00967924">
        <w:t xml:space="preserve">, местоположение участка: Московская область, городской округ Серебряные Пруды, д. </w:t>
      </w:r>
      <w:proofErr w:type="spellStart"/>
      <w:r w:rsidRPr="00967924">
        <w:t>Кур</w:t>
      </w:r>
      <w:r>
        <w:t>ебин</w:t>
      </w:r>
      <w:r w:rsidRPr="00967924">
        <w:t>о</w:t>
      </w:r>
      <w:proofErr w:type="spellEnd"/>
      <w:r w:rsidRPr="00967924">
        <w:t>;</w:t>
      </w:r>
    </w:p>
    <w:p w:rsidR="00834221" w:rsidRDefault="00834221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 w:rsidR="00967924">
        <w:tab/>
        <w:t>50:39:00</w:t>
      </w:r>
      <w:r w:rsidR="00A07A3A">
        <w:t>8</w:t>
      </w:r>
      <w:r w:rsidR="00967924">
        <w:t>0207</w:t>
      </w:r>
      <w:r>
        <w:t>:</w:t>
      </w:r>
      <w:r w:rsidR="00967924">
        <w:t>673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 w:rsidR="00243612">
        <w:t xml:space="preserve"> </w:t>
      </w:r>
      <w:r w:rsidR="00967924">
        <w:t>985</w:t>
      </w:r>
      <w:r>
        <w:t xml:space="preserve"> </w:t>
      </w:r>
      <w:proofErr w:type="spellStart"/>
      <w:r>
        <w:t>кв.м</w:t>
      </w:r>
      <w:proofErr w:type="spellEnd"/>
      <w:r>
        <w:t>. Московская область, городской округ Серебряные Пруды,</w:t>
      </w:r>
      <w:r w:rsidR="007D28E4">
        <w:t xml:space="preserve"> </w:t>
      </w:r>
      <w:r w:rsidR="00967924">
        <w:t>п. Дмитриевский</w:t>
      </w:r>
      <w:r>
        <w:t>.</w:t>
      </w:r>
    </w:p>
    <w:p w:rsidR="00E913F5" w:rsidRPr="008B5343" w:rsidRDefault="00E913F5" w:rsidP="00F64B67">
      <w:pPr>
        <w:spacing w:line="276" w:lineRule="auto"/>
        <w:ind w:firstLine="426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967924">
        <w:t>14</w:t>
      </w:r>
      <w:r w:rsidR="00A83353">
        <w:t>.</w:t>
      </w:r>
      <w:r w:rsidR="00B44228">
        <w:t>1</w:t>
      </w:r>
      <w:r w:rsidR="00967924">
        <w:t>2</w:t>
      </w:r>
      <w:r w:rsidR="00A83353">
        <w:t>.2018 г.</w:t>
      </w:r>
      <w:r w:rsidRPr="008B5343">
        <w:t xml:space="preserve"> по </w:t>
      </w:r>
      <w:r w:rsidR="00967924">
        <w:t>1</w:t>
      </w:r>
      <w:r w:rsidR="00A07A3A">
        <w:t>4</w:t>
      </w:r>
      <w:r w:rsidR="00D77482">
        <w:t>.</w:t>
      </w:r>
      <w:r w:rsidR="00967924">
        <w:t>0</w:t>
      </w:r>
      <w:r w:rsidR="00D77482">
        <w:t>1</w:t>
      </w:r>
      <w:r w:rsidR="00A83353">
        <w:t>.</w:t>
      </w:r>
      <w:r w:rsidRPr="008B5343">
        <w:t>201</w:t>
      </w:r>
      <w:r w:rsidR="00967924">
        <w:t>9</w:t>
      </w:r>
      <w:r w:rsidR="00A83353">
        <w:t>г</w:t>
      </w:r>
      <w:r w:rsidRPr="008B5343">
        <w:t xml:space="preserve">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967924">
        <w:t>14.01.</w:t>
      </w:r>
      <w:r w:rsidR="00967924" w:rsidRPr="008B5343">
        <w:t>201</w:t>
      </w:r>
      <w:r w:rsidR="00967924">
        <w:t>9</w:t>
      </w:r>
      <w:r w:rsidR="00A83353">
        <w:t>г</w:t>
      </w:r>
      <w:r w:rsidRPr="008B5343">
        <w:t xml:space="preserve">,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>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967924">
        <w:t>14.01.</w:t>
      </w:r>
      <w:r w:rsidR="00967924" w:rsidRPr="008B5343">
        <w:t>201</w:t>
      </w:r>
      <w:r w:rsidR="00967924">
        <w:t>9</w:t>
      </w:r>
      <w:r w:rsidRPr="008B5343">
        <w:t>года до 1</w:t>
      </w:r>
      <w:r w:rsidR="00F64B67">
        <w:t>3</w:t>
      </w:r>
      <w:r w:rsidRPr="008B5343">
        <w:t>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</w:t>
      </w:r>
      <w:proofErr w:type="gramStart"/>
      <w:r w:rsidRPr="008B5343">
        <w:t xml:space="preserve">Серебряные Пруды, ул. Первомайская, дом 11, </w:t>
      </w:r>
      <w:r>
        <w:t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>
        <w:t xml:space="preserve"> </w:t>
      </w:r>
      <w:r w:rsidRPr="008B5343">
        <w:t xml:space="preserve">или направленны на адрес электронной почты </w:t>
      </w:r>
      <w:hyperlink r:id="rId8" w:history="1">
        <w:proofErr w:type="gramEnd"/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  <w:proofErr w:type="gramStart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</w:t>
      </w:r>
      <w:proofErr w:type="gramEnd"/>
      <w:r w:rsidRPr="008B5343"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 xml:space="preserve">. Серебряные Пруды, ул. </w:t>
      </w:r>
      <w:proofErr w:type="gramStart"/>
      <w:r>
        <w:t>Первомайская</w:t>
      </w:r>
      <w:proofErr w:type="gramEnd"/>
      <w:r>
        <w:t>, дом 4.</w:t>
      </w:r>
      <w:r w:rsidR="00CD530F">
        <w:t xml:space="preserve"> </w:t>
      </w:r>
      <w:r>
        <w:t xml:space="preserve"> График работы МФ</w:t>
      </w:r>
      <w:r w:rsidR="00B43B4B">
        <w:t>Ц: Понедельник – суббота: 08.00</w:t>
      </w:r>
      <w:r>
        <w:t>-20.00</w:t>
      </w:r>
    </w:p>
    <w:p w:rsidR="007245B7" w:rsidRPr="008B5343" w:rsidRDefault="00CD530F" w:rsidP="00CD530F">
      <w:pPr>
        <w:spacing w:line="276" w:lineRule="auto"/>
        <w:ind w:firstLine="709"/>
        <w:jc w:val="both"/>
      </w:pPr>
      <w:r>
        <w:t>О</w:t>
      </w:r>
      <w:r w:rsidR="00E913F5" w:rsidRPr="008B5343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8B5343">
        <w:t>р.п</w:t>
      </w:r>
      <w:proofErr w:type="spellEnd"/>
      <w:r w:rsidR="00E913F5" w:rsidRPr="008B5343">
        <w:t>. Серебряные Пруды, ул.</w:t>
      </w:r>
      <w:r>
        <w:t xml:space="preserve"> </w:t>
      </w:r>
      <w:proofErr w:type="gramStart"/>
      <w:r w:rsidR="00A83353" w:rsidRPr="008B5343">
        <w:t>Первомайская</w:t>
      </w:r>
      <w:proofErr w:type="gramEnd"/>
      <w:r w:rsidR="00A83353" w:rsidRPr="008B5343">
        <w:t xml:space="preserve">, дом 3, </w:t>
      </w:r>
      <w:proofErr w:type="spellStart"/>
      <w:r w:rsidR="00A83353" w:rsidRPr="008B5343">
        <w:t>каб</w:t>
      </w:r>
      <w:proofErr w:type="spellEnd"/>
      <w:r w:rsidR="00A83353" w:rsidRPr="008B5343">
        <w:t>. №12. Тел. 8 (496)673-23-25; (</w:t>
      </w:r>
      <w:proofErr w:type="spellStart"/>
      <w:r w:rsidR="00A83353" w:rsidRPr="008B5343">
        <w:t>пн</w:t>
      </w:r>
      <w:proofErr w:type="spellEnd"/>
      <w:r w:rsidR="00A83353" w:rsidRPr="008B5343">
        <w:t>-пт., с 09.00до17.00 перерыв на обед- с 13.00до 14.00)</w:t>
      </w:r>
    </w:p>
    <w:sectPr w:rsidR="007245B7" w:rsidRPr="008B5343" w:rsidSect="00F6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6F" w:rsidRDefault="0058036F" w:rsidP="004F594C">
      <w:r>
        <w:separator/>
      </w:r>
    </w:p>
  </w:endnote>
  <w:endnote w:type="continuationSeparator" w:id="0">
    <w:p w:rsidR="0058036F" w:rsidRDefault="0058036F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6F" w:rsidRDefault="0058036F" w:rsidP="004F594C">
      <w:r>
        <w:separator/>
      </w:r>
    </w:p>
  </w:footnote>
  <w:footnote w:type="continuationSeparator" w:id="0">
    <w:p w:rsidR="0058036F" w:rsidRDefault="0058036F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837DD"/>
    <w:rsid w:val="000939C8"/>
    <w:rsid w:val="000A055F"/>
    <w:rsid w:val="000C71BC"/>
    <w:rsid w:val="000D0F5C"/>
    <w:rsid w:val="00172EBD"/>
    <w:rsid w:val="00174CB8"/>
    <w:rsid w:val="0019353A"/>
    <w:rsid w:val="001A48AD"/>
    <w:rsid w:val="001A4AA1"/>
    <w:rsid w:val="001B35B3"/>
    <w:rsid w:val="001B64FA"/>
    <w:rsid w:val="001C4F1D"/>
    <w:rsid w:val="00227A98"/>
    <w:rsid w:val="00240BEF"/>
    <w:rsid w:val="00243612"/>
    <w:rsid w:val="00243A26"/>
    <w:rsid w:val="0025131E"/>
    <w:rsid w:val="002530CB"/>
    <w:rsid w:val="002709D8"/>
    <w:rsid w:val="002858E2"/>
    <w:rsid w:val="002A7859"/>
    <w:rsid w:val="002B245B"/>
    <w:rsid w:val="002D21E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D7A25"/>
    <w:rsid w:val="004E7BFD"/>
    <w:rsid w:val="004F394C"/>
    <w:rsid w:val="004F594C"/>
    <w:rsid w:val="005509CF"/>
    <w:rsid w:val="00576783"/>
    <w:rsid w:val="0058036F"/>
    <w:rsid w:val="005A16F0"/>
    <w:rsid w:val="005A1E16"/>
    <w:rsid w:val="005A1ED3"/>
    <w:rsid w:val="005C2089"/>
    <w:rsid w:val="005C64DE"/>
    <w:rsid w:val="005D1B5D"/>
    <w:rsid w:val="00602A45"/>
    <w:rsid w:val="006033B2"/>
    <w:rsid w:val="0060638B"/>
    <w:rsid w:val="00615E47"/>
    <w:rsid w:val="00630A63"/>
    <w:rsid w:val="006460A1"/>
    <w:rsid w:val="006465DB"/>
    <w:rsid w:val="006471FD"/>
    <w:rsid w:val="006660E5"/>
    <w:rsid w:val="0068005C"/>
    <w:rsid w:val="00692391"/>
    <w:rsid w:val="00692821"/>
    <w:rsid w:val="006A3F6F"/>
    <w:rsid w:val="006A4994"/>
    <w:rsid w:val="006A69E2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72A9"/>
    <w:rsid w:val="00787438"/>
    <w:rsid w:val="0079675D"/>
    <w:rsid w:val="007A3B16"/>
    <w:rsid w:val="007B2A62"/>
    <w:rsid w:val="007C58BB"/>
    <w:rsid w:val="007D28E4"/>
    <w:rsid w:val="007D3596"/>
    <w:rsid w:val="007E4960"/>
    <w:rsid w:val="0080611E"/>
    <w:rsid w:val="00833874"/>
    <w:rsid w:val="00834221"/>
    <w:rsid w:val="00844549"/>
    <w:rsid w:val="0086470D"/>
    <w:rsid w:val="008722BF"/>
    <w:rsid w:val="008733AD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67924"/>
    <w:rsid w:val="00980500"/>
    <w:rsid w:val="00981E91"/>
    <w:rsid w:val="00994674"/>
    <w:rsid w:val="009A7F70"/>
    <w:rsid w:val="00A07A3A"/>
    <w:rsid w:val="00A1271D"/>
    <w:rsid w:val="00A61A35"/>
    <w:rsid w:val="00A65420"/>
    <w:rsid w:val="00A76DB0"/>
    <w:rsid w:val="00A83353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06F3F"/>
    <w:rsid w:val="00B43B4B"/>
    <w:rsid w:val="00B44228"/>
    <w:rsid w:val="00B83328"/>
    <w:rsid w:val="00BC323A"/>
    <w:rsid w:val="00BC7F39"/>
    <w:rsid w:val="00C462AE"/>
    <w:rsid w:val="00C56A98"/>
    <w:rsid w:val="00C72733"/>
    <w:rsid w:val="00CA4A94"/>
    <w:rsid w:val="00CB27F4"/>
    <w:rsid w:val="00CB7BE6"/>
    <w:rsid w:val="00CD530F"/>
    <w:rsid w:val="00D1533C"/>
    <w:rsid w:val="00D4141D"/>
    <w:rsid w:val="00D54143"/>
    <w:rsid w:val="00D57DB2"/>
    <w:rsid w:val="00D70A24"/>
    <w:rsid w:val="00D77482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4293D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194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22</cp:revision>
  <cp:lastPrinted>2018-12-07T11:46:00Z</cp:lastPrinted>
  <dcterms:created xsi:type="dcterms:W3CDTF">2017-10-27T05:50:00Z</dcterms:created>
  <dcterms:modified xsi:type="dcterms:W3CDTF">2018-12-07T11:46:00Z</dcterms:modified>
</cp:coreProperties>
</file>